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14B55B9A" w:rsidR="00CA3C10" w:rsidRPr="00FC25BF" w:rsidRDefault="001E18D9" w:rsidP="00FC25BF">
      <w:pPr>
        <w:pStyle w:val="Title"/>
      </w:pPr>
      <w:r>
        <w:t>WEEKLY SCHEDULE</w:t>
      </w:r>
      <w:r w:rsidR="00BC1354">
        <w:t xml:space="preserve"> </w:t>
      </w:r>
      <w:r w:rsidR="00CD773E">
        <w:t>SPRING</w:t>
      </w:r>
      <w:r w:rsidR="0023121E">
        <w:t xml:space="preserve"> 2027</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3"/>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3"/>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3"/>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3"/>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3"/>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00811DD4">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77777777" w:rsidR="005758B3" w:rsidRDefault="005758B3" w:rsidP="00765B14">
            <w:r w:rsidRPr="00F9523F">
              <w:t>CLRs</w:t>
            </w:r>
          </w:p>
        </w:tc>
      </w:tr>
      <w:tr w:rsidR="00F8761A" w14:paraId="77F3209B" w14:textId="77777777" w:rsidTr="001672D9">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DA36929" w:rsidR="00F8761A" w:rsidRPr="00F126C9" w:rsidRDefault="00765B14" w:rsidP="00765B14">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001672D9">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001672D9">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001672D9">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001672D9">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594014DD">
        <w:trPr>
          <w:cantSplit/>
          <w:tblHeader/>
        </w:trPr>
        <w:tc>
          <w:tcPr>
            <w:tcW w:w="1366" w:type="dxa"/>
            <w:shd w:val="clear" w:color="auto" w:fill="A6C8BC"/>
          </w:tcPr>
          <w:p w14:paraId="459C9B81" w14:textId="77777777" w:rsidR="00A40C7B" w:rsidRDefault="00A40C7B" w:rsidP="003562C5">
            <w:pPr>
              <w:suppressAutoHyphens/>
            </w:pPr>
            <w:r w:rsidRPr="00F9523F">
              <w:t>Date</w:t>
            </w:r>
          </w:p>
          <w:p w14:paraId="240684E6" w14:textId="77777777" w:rsidR="000D792C" w:rsidRPr="000D792C" w:rsidRDefault="000D792C" w:rsidP="003562C5">
            <w:pPr>
              <w:suppressAutoHyphens/>
            </w:pPr>
          </w:p>
        </w:tc>
        <w:tc>
          <w:tcPr>
            <w:tcW w:w="3489" w:type="dxa"/>
            <w:shd w:val="clear" w:color="auto" w:fill="A6C8BC"/>
          </w:tcPr>
          <w:p w14:paraId="292527A6" w14:textId="77777777" w:rsidR="00A40C7B" w:rsidRDefault="00A40C7B" w:rsidP="003562C5">
            <w:pPr>
              <w:suppressAutoHyphens/>
            </w:pPr>
            <w:r w:rsidRPr="00F9523F">
              <w:t>Weekly Theme and Learning Outcomes</w:t>
            </w:r>
          </w:p>
        </w:tc>
        <w:tc>
          <w:tcPr>
            <w:tcW w:w="2880" w:type="dxa"/>
            <w:shd w:val="clear" w:color="auto" w:fill="A6C8BC"/>
          </w:tcPr>
          <w:p w14:paraId="116ED8B5" w14:textId="77777777" w:rsidR="00A40C7B" w:rsidRDefault="00A40C7B" w:rsidP="003562C5">
            <w:pPr>
              <w:suppressAutoHyphens/>
            </w:pPr>
            <w:r w:rsidRPr="00F9523F">
              <w:t>Learning Activities</w:t>
            </w:r>
          </w:p>
        </w:tc>
        <w:tc>
          <w:tcPr>
            <w:tcW w:w="2970" w:type="dxa"/>
            <w:shd w:val="clear" w:color="auto" w:fill="A6C8BC"/>
          </w:tcPr>
          <w:p w14:paraId="647C6394" w14:textId="77777777" w:rsidR="001672D9" w:rsidRDefault="00A40C7B" w:rsidP="003562C5">
            <w:pPr>
              <w:suppressAutoHyphens/>
            </w:pPr>
            <w:r w:rsidRPr="00F9523F">
              <w:t>Assessments (%)</w:t>
            </w:r>
          </w:p>
          <w:p w14:paraId="13051E14" w14:textId="77777777" w:rsidR="00A40C7B" w:rsidRDefault="001672D9" w:rsidP="003562C5">
            <w:pPr>
              <w:suppressAutoHyphens/>
            </w:pPr>
            <w:r>
              <w:t>Due Date</w:t>
            </w:r>
            <w:r w:rsidR="00A40C7B" w:rsidRPr="00F9523F">
              <w:t xml:space="preserve"> </w:t>
            </w:r>
          </w:p>
        </w:tc>
        <w:tc>
          <w:tcPr>
            <w:tcW w:w="2340" w:type="dxa"/>
            <w:shd w:val="clear" w:color="auto" w:fill="A6C8BC"/>
          </w:tcPr>
          <w:p w14:paraId="465F9BAA" w14:textId="77777777" w:rsidR="00A40C7B" w:rsidRDefault="00A40C7B" w:rsidP="003562C5">
            <w:pPr>
              <w:suppressAutoHyphens/>
            </w:pPr>
            <w:r w:rsidRPr="00F9523F">
              <w:t>Resources</w:t>
            </w:r>
          </w:p>
        </w:tc>
        <w:tc>
          <w:tcPr>
            <w:tcW w:w="1350" w:type="dxa"/>
            <w:shd w:val="clear" w:color="auto" w:fill="A6C8BC"/>
          </w:tcPr>
          <w:p w14:paraId="5CE39DA6" w14:textId="77777777" w:rsidR="00A40C7B" w:rsidRDefault="00A40C7B" w:rsidP="003562C5">
            <w:pPr>
              <w:suppressAutoHyphens/>
            </w:pPr>
            <w:r w:rsidRPr="00F9523F">
              <w:t>CLRs</w:t>
            </w:r>
          </w:p>
        </w:tc>
      </w:tr>
      <w:tr w:rsidR="00A40C7B" w14:paraId="63D3712B" w14:textId="77777777" w:rsidTr="594014DD">
        <w:tc>
          <w:tcPr>
            <w:tcW w:w="1366" w:type="dxa"/>
          </w:tcPr>
          <w:p w14:paraId="3299DF38" w14:textId="77777777" w:rsidR="00A40C7B" w:rsidRPr="00D76F22" w:rsidRDefault="00A40C7B" w:rsidP="003562C5">
            <w:pPr>
              <w:suppressAutoHyphens/>
              <w:rPr>
                <w:b/>
                <w:bCs/>
              </w:rPr>
            </w:pPr>
            <w:r w:rsidRPr="00D76F22">
              <w:rPr>
                <w:b/>
                <w:bCs/>
              </w:rPr>
              <w:t>Week 1</w:t>
            </w:r>
          </w:p>
          <w:p w14:paraId="54154334" w14:textId="1CDEDDDD" w:rsidR="00A40C7B" w:rsidRDefault="00CD773E" w:rsidP="003562C5">
            <w:pPr>
              <w:suppressAutoHyphens/>
            </w:pPr>
            <w:r>
              <w:t>May 10</w:t>
            </w:r>
          </w:p>
        </w:tc>
        <w:tc>
          <w:tcPr>
            <w:tcW w:w="3489" w:type="dxa"/>
          </w:tcPr>
          <w:p w14:paraId="0FA71778" w14:textId="72F75EFD" w:rsidR="00A118B7" w:rsidRDefault="4026CEF5" w:rsidP="003562C5">
            <w:pPr>
              <w:suppressAutoHyphens/>
              <w:rPr>
                <w:i/>
                <w:iCs/>
                <w:sz w:val="20"/>
                <w:szCs w:val="20"/>
              </w:rPr>
            </w:pPr>
            <w:r w:rsidRPr="2A0AFCF6">
              <w:rPr>
                <w:i/>
                <w:iCs/>
                <w:sz w:val="20"/>
                <w:szCs w:val="20"/>
              </w:rPr>
              <w:t>*</w:t>
            </w:r>
            <w:r w:rsidR="00076A12" w:rsidRPr="2A0AFCF6">
              <w:rPr>
                <w:i/>
                <w:iCs/>
                <w:sz w:val="20"/>
                <w:szCs w:val="20"/>
              </w:rPr>
              <w:t>N</w:t>
            </w:r>
            <w:r w:rsidR="35F9EA19" w:rsidRPr="2A0AFCF6">
              <w:rPr>
                <w:i/>
                <w:iCs/>
                <w:sz w:val="20"/>
                <w:szCs w:val="20"/>
              </w:rPr>
              <w:t>o class</w:t>
            </w:r>
            <w:r w:rsidR="00CD773E">
              <w:rPr>
                <w:i/>
                <w:iCs/>
                <w:sz w:val="20"/>
                <w:szCs w:val="20"/>
              </w:rPr>
              <w:t xml:space="preserve"> for Level 1 students</w:t>
            </w:r>
            <w:r w:rsidR="35F9EA19" w:rsidRPr="2A0AFCF6">
              <w:rPr>
                <w:i/>
                <w:iCs/>
                <w:sz w:val="20"/>
                <w:szCs w:val="20"/>
              </w:rPr>
              <w:t xml:space="preserve"> on </w:t>
            </w:r>
            <w:r w:rsidR="00A3632E">
              <w:rPr>
                <w:i/>
                <w:iCs/>
                <w:sz w:val="20"/>
                <w:szCs w:val="20"/>
              </w:rPr>
              <w:t>Monday</w:t>
            </w:r>
            <w:r w:rsidR="00424CCD">
              <w:rPr>
                <w:i/>
                <w:iCs/>
                <w:sz w:val="20"/>
                <w:szCs w:val="20"/>
              </w:rPr>
              <w:t xml:space="preserve">, </w:t>
            </w:r>
            <w:r w:rsidR="00CD773E">
              <w:rPr>
                <w:i/>
                <w:iCs/>
                <w:sz w:val="20"/>
                <w:szCs w:val="20"/>
              </w:rPr>
              <w:t>May 10</w:t>
            </w:r>
            <w:r w:rsidR="35F9EA19" w:rsidRPr="2A0AFCF6">
              <w:rPr>
                <w:i/>
                <w:iCs/>
                <w:sz w:val="20"/>
                <w:szCs w:val="20"/>
              </w:rPr>
              <w:t xml:space="preserve"> for AC Day One</w:t>
            </w:r>
            <w:r w:rsidR="00CD773E">
              <w:rPr>
                <w:i/>
                <w:iCs/>
                <w:sz w:val="20"/>
                <w:szCs w:val="20"/>
              </w:rPr>
              <w:t xml:space="preserve">. *First day of class for </w:t>
            </w:r>
            <w:proofErr w:type="gramStart"/>
            <w:r w:rsidR="00CD773E">
              <w:rPr>
                <w:i/>
                <w:iCs/>
                <w:sz w:val="20"/>
                <w:szCs w:val="20"/>
              </w:rPr>
              <w:t>Upper Level</w:t>
            </w:r>
            <w:proofErr w:type="gramEnd"/>
            <w:r w:rsidR="00CD773E">
              <w:rPr>
                <w:i/>
                <w:iCs/>
                <w:sz w:val="20"/>
                <w:szCs w:val="20"/>
              </w:rPr>
              <w:t xml:space="preserve"> students</w:t>
            </w:r>
            <w:r w:rsidR="31D1A015" w:rsidRPr="2A0AFCF6">
              <w:rPr>
                <w:i/>
                <w:iCs/>
                <w:sz w:val="20"/>
                <w:szCs w:val="20"/>
              </w:rPr>
              <w:t xml:space="preserve"> </w:t>
            </w:r>
          </w:p>
          <w:p w14:paraId="5082B486" w14:textId="77777777" w:rsidR="00543A2A" w:rsidRDefault="00543A2A" w:rsidP="003562C5">
            <w:pPr>
              <w:suppressAutoHyphens/>
            </w:pPr>
          </w:p>
          <w:p w14:paraId="5C4DAEFE" w14:textId="7AC917E8" w:rsidR="00A40C7B" w:rsidRDefault="00A40C7B" w:rsidP="003562C5">
            <w:pPr>
              <w:suppressAutoHyphens/>
            </w:pPr>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3562C5">
            <w:pPr>
              <w:suppressAutoHyphens/>
            </w:pPr>
            <w:r>
              <w:t>Self-check Quiz: Osgood-Schramm model of Communication</w:t>
            </w:r>
          </w:p>
          <w:p w14:paraId="30A2DFFE" w14:textId="77777777" w:rsidR="00A40C7B" w:rsidRDefault="00A40C7B" w:rsidP="003562C5">
            <w:pPr>
              <w:suppressAutoHyphens/>
            </w:pPr>
            <w:r>
              <w:t>Plain-style writing practice paragraph</w:t>
            </w:r>
          </w:p>
        </w:tc>
        <w:tc>
          <w:tcPr>
            <w:tcW w:w="2970" w:type="dxa"/>
          </w:tcPr>
          <w:p w14:paraId="7377DA01" w14:textId="4D7A49C7" w:rsidR="00A40C7B" w:rsidRDefault="00A40C7B" w:rsidP="003562C5">
            <w:pPr>
              <w:suppressAutoHyphens/>
            </w:pPr>
            <w:r>
              <w:t xml:space="preserve">Assignment 1: Formal Email (5%) due </w:t>
            </w:r>
            <w:r w:rsidR="6A5E5CF5">
              <w:t>Jan.</w:t>
            </w:r>
            <w:r>
              <w:t xml:space="preserve"> 21 at 11:59pm</w:t>
            </w:r>
          </w:p>
        </w:tc>
        <w:tc>
          <w:tcPr>
            <w:tcW w:w="2340" w:type="dxa"/>
          </w:tcPr>
          <w:p w14:paraId="57F3442F" w14:textId="77777777" w:rsidR="00A40C7B" w:rsidRDefault="00A40C7B" w:rsidP="003562C5">
            <w:pPr>
              <w:suppressAutoHyphens/>
            </w:pPr>
            <w:r>
              <w:t xml:space="preserve">Guffey, </w:t>
            </w:r>
          </w:p>
          <w:p w14:paraId="2A8BA79A" w14:textId="77777777" w:rsidR="00A40C7B" w:rsidRDefault="00A40C7B" w:rsidP="003562C5">
            <w:pPr>
              <w:suppressAutoHyphens/>
            </w:pPr>
            <w:r>
              <w:t>pp. 1-12</w:t>
            </w:r>
          </w:p>
        </w:tc>
        <w:tc>
          <w:tcPr>
            <w:tcW w:w="1350" w:type="dxa"/>
          </w:tcPr>
          <w:p w14:paraId="4AA98155" w14:textId="77777777" w:rsidR="00A40C7B" w:rsidRDefault="00A40C7B" w:rsidP="003562C5">
            <w:pPr>
              <w:suppressAutoHyphens/>
            </w:pPr>
            <w:r w:rsidRPr="00A40C7B">
              <w:t>1, 2</w:t>
            </w:r>
          </w:p>
        </w:tc>
      </w:tr>
      <w:tr w:rsidR="00A67C89" w14:paraId="26E97C1E" w14:textId="77777777" w:rsidTr="594014DD">
        <w:tc>
          <w:tcPr>
            <w:tcW w:w="1366" w:type="dxa"/>
          </w:tcPr>
          <w:p w14:paraId="4537A743" w14:textId="77777777" w:rsidR="00A67C89" w:rsidRPr="00D76F22" w:rsidRDefault="60ABD884" w:rsidP="003562C5">
            <w:pPr>
              <w:suppressAutoHyphens/>
              <w:rPr>
                <w:b/>
                <w:bCs/>
              </w:rPr>
            </w:pPr>
            <w:r w:rsidRPr="2A0AFCF6">
              <w:rPr>
                <w:b/>
                <w:bCs/>
              </w:rPr>
              <w:t>Week 2</w:t>
            </w:r>
          </w:p>
          <w:p w14:paraId="41A96FEA" w14:textId="7589FFB3" w:rsidR="00D67596" w:rsidRDefault="00CD773E" w:rsidP="003562C5">
            <w:pPr>
              <w:suppressAutoHyphens/>
            </w:pPr>
            <w:r>
              <w:t>May 17</w:t>
            </w:r>
          </w:p>
        </w:tc>
        <w:tc>
          <w:tcPr>
            <w:tcW w:w="3489" w:type="dxa"/>
          </w:tcPr>
          <w:p w14:paraId="1C373010" w14:textId="77E0F2C2" w:rsidR="00A67C89" w:rsidRDefault="00A67C89" w:rsidP="003562C5">
            <w:pPr>
              <w:suppressAutoHyphens/>
              <w:rPr>
                <w:rFonts w:asciiTheme="minorHAnsi" w:hAnsiTheme="minorHAnsi"/>
                <w:i/>
                <w:iCs/>
                <w:sz w:val="20"/>
                <w:szCs w:val="20"/>
              </w:rPr>
            </w:pPr>
          </w:p>
        </w:tc>
        <w:tc>
          <w:tcPr>
            <w:tcW w:w="2880" w:type="dxa"/>
          </w:tcPr>
          <w:p w14:paraId="0C3B974E" w14:textId="77777777" w:rsidR="00A67C89" w:rsidRDefault="00A67C89" w:rsidP="003562C5">
            <w:pPr>
              <w:suppressAutoHyphens/>
            </w:pPr>
          </w:p>
        </w:tc>
        <w:tc>
          <w:tcPr>
            <w:tcW w:w="2970" w:type="dxa"/>
          </w:tcPr>
          <w:p w14:paraId="6528355E" w14:textId="77777777" w:rsidR="00A67C89" w:rsidRDefault="00A67C89" w:rsidP="003562C5">
            <w:pPr>
              <w:suppressAutoHyphens/>
            </w:pPr>
          </w:p>
        </w:tc>
        <w:tc>
          <w:tcPr>
            <w:tcW w:w="2340" w:type="dxa"/>
          </w:tcPr>
          <w:p w14:paraId="52945387" w14:textId="77777777" w:rsidR="00A67C89" w:rsidRDefault="00A67C89" w:rsidP="003562C5">
            <w:pPr>
              <w:suppressAutoHyphens/>
            </w:pPr>
          </w:p>
        </w:tc>
        <w:tc>
          <w:tcPr>
            <w:tcW w:w="1350" w:type="dxa"/>
          </w:tcPr>
          <w:p w14:paraId="1F554FF7" w14:textId="77777777" w:rsidR="00A67C89" w:rsidRDefault="00A67C89" w:rsidP="003562C5">
            <w:pPr>
              <w:suppressAutoHyphens/>
            </w:pPr>
          </w:p>
        </w:tc>
      </w:tr>
      <w:tr w:rsidR="00A67C89" w14:paraId="414AFF94" w14:textId="77777777" w:rsidTr="594014DD">
        <w:tc>
          <w:tcPr>
            <w:tcW w:w="1366" w:type="dxa"/>
          </w:tcPr>
          <w:p w14:paraId="1E57DB13" w14:textId="77777777" w:rsidR="00A67C89" w:rsidRPr="00D76F22" w:rsidRDefault="60ABD884" w:rsidP="003562C5">
            <w:pPr>
              <w:suppressAutoHyphens/>
              <w:rPr>
                <w:b/>
                <w:bCs/>
              </w:rPr>
            </w:pPr>
            <w:r w:rsidRPr="2A0AFCF6">
              <w:rPr>
                <w:b/>
                <w:bCs/>
              </w:rPr>
              <w:t>Week 3</w:t>
            </w:r>
          </w:p>
          <w:p w14:paraId="664B4604" w14:textId="54E00E69" w:rsidR="00D67596" w:rsidRDefault="00CD773E" w:rsidP="003562C5">
            <w:pPr>
              <w:suppressAutoHyphens/>
            </w:pPr>
            <w:r>
              <w:t>May 24</w:t>
            </w:r>
          </w:p>
        </w:tc>
        <w:tc>
          <w:tcPr>
            <w:tcW w:w="3489" w:type="dxa"/>
          </w:tcPr>
          <w:p w14:paraId="70C9ED5A" w14:textId="17044C14" w:rsidR="00A67C89" w:rsidRPr="00A97C55" w:rsidRDefault="00CD773E" w:rsidP="003562C5">
            <w:pPr>
              <w:suppressAutoHyphens/>
              <w:rPr>
                <w:i/>
                <w:iCs/>
              </w:rPr>
            </w:pPr>
            <w:r>
              <w:rPr>
                <w:i/>
                <w:iCs/>
                <w:sz w:val="20"/>
                <w:szCs w:val="20"/>
              </w:rPr>
              <w:t xml:space="preserve">*The College is closed on </w:t>
            </w:r>
            <w:r>
              <w:rPr>
                <w:i/>
                <w:iCs/>
                <w:sz w:val="20"/>
                <w:szCs w:val="20"/>
              </w:rPr>
              <w:t>Monday</w:t>
            </w:r>
            <w:r>
              <w:rPr>
                <w:i/>
                <w:iCs/>
                <w:sz w:val="20"/>
                <w:szCs w:val="20"/>
              </w:rPr>
              <w:t xml:space="preserve">, </w:t>
            </w:r>
            <w:r>
              <w:rPr>
                <w:i/>
                <w:iCs/>
                <w:sz w:val="20"/>
                <w:szCs w:val="20"/>
              </w:rPr>
              <w:t>May</w:t>
            </w:r>
            <w:r>
              <w:rPr>
                <w:i/>
                <w:iCs/>
                <w:sz w:val="20"/>
                <w:szCs w:val="20"/>
              </w:rPr>
              <w:t xml:space="preserve"> </w:t>
            </w:r>
            <w:r>
              <w:rPr>
                <w:i/>
                <w:iCs/>
                <w:sz w:val="20"/>
                <w:szCs w:val="20"/>
              </w:rPr>
              <w:t>24</w:t>
            </w:r>
            <w:r>
              <w:rPr>
                <w:i/>
                <w:iCs/>
                <w:sz w:val="20"/>
                <w:szCs w:val="20"/>
              </w:rPr>
              <w:t xml:space="preserve"> for </w:t>
            </w:r>
            <w:r>
              <w:rPr>
                <w:i/>
                <w:iCs/>
                <w:sz w:val="20"/>
                <w:szCs w:val="20"/>
              </w:rPr>
              <w:t>Victoria Day</w:t>
            </w:r>
          </w:p>
        </w:tc>
        <w:tc>
          <w:tcPr>
            <w:tcW w:w="2880" w:type="dxa"/>
          </w:tcPr>
          <w:p w14:paraId="0DA3971A" w14:textId="77777777" w:rsidR="00A67C89" w:rsidRDefault="00A67C89" w:rsidP="003562C5">
            <w:pPr>
              <w:suppressAutoHyphens/>
            </w:pPr>
          </w:p>
        </w:tc>
        <w:tc>
          <w:tcPr>
            <w:tcW w:w="2970" w:type="dxa"/>
          </w:tcPr>
          <w:p w14:paraId="57E8683B" w14:textId="77777777" w:rsidR="00A67C89" w:rsidRDefault="00A67C89" w:rsidP="003562C5">
            <w:pPr>
              <w:suppressAutoHyphens/>
            </w:pPr>
          </w:p>
        </w:tc>
        <w:tc>
          <w:tcPr>
            <w:tcW w:w="2340" w:type="dxa"/>
          </w:tcPr>
          <w:p w14:paraId="09F38A96" w14:textId="77777777" w:rsidR="00A67C89" w:rsidRDefault="00A67C89" w:rsidP="003562C5">
            <w:pPr>
              <w:suppressAutoHyphens/>
            </w:pPr>
          </w:p>
        </w:tc>
        <w:tc>
          <w:tcPr>
            <w:tcW w:w="1350" w:type="dxa"/>
          </w:tcPr>
          <w:p w14:paraId="5F18463A" w14:textId="77777777" w:rsidR="00A67C89" w:rsidRDefault="00A67C89" w:rsidP="003562C5">
            <w:pPr>
              <w:suppressAutoHyphens/>
            </w:pPr>
          </w:p>
        </w:tc>
      </w:tr>
      <w:tr w:rsidR="00A67C89" w14:paraId="431B4C6A" w14:textId="77777777" w:rsidTr="594014DD">
        <w:tc>
          <w:tcPr>
            <w:tcW w:w="1366" w:type="dxa"/>
          </w:tcPr>
          <w:p w14:paraId="7F3144C5" w14:textId="77777777" w:rsidR="00A67C89" w:rsidRPr="00D76F22" w:rsidRDefault="60ABD884" w:rsidP="003562C5">
            <w:pPr>
              <w:suppressAutoHyphens/>
              <w:rPr>
                <w:b/>
                <w:bCs/>
              </w:rPr>
            </w:pPr>
            <w:r w:rsidRPr="2A0AFCF6">
              <w:rPr>
                <w:b/>
                <w:bCs/>
              </w:rPr>
              <w:t>Week 4</w:t>
            </w:r>
          </w:p>
          <w:p w14:paraId="753BA8CE" w14:textId="1DD7CC91" w:rsidR="00D67596" w:rsidRDefault="00CD773E" w:rsidP="003562C5">
            <w:pPr>
              <w:suppressAutoHyphens/>
            </w:pPr>
            <w:r>
              <w:t>May 31</w:t>
            </w:r>
          </w:p>
        </w:tc>
        <w:tc>
          <w:tcPr>
            <w:tcW w:w="3489" w:type="dxa"/>
          </w:tcPr>
          <w:p w14:paraId="0CC7D116" w14:textId="77777777" w:rsidR="00A67C89" w:rsidRDefault="00A67C89" w:rsidP="003562C5">
            <w:pPr>
              <w:suppressAutoHyphens/>
            </w:pPr>
          </w:p>
        </w:tc>
        <w:tc>
          <w:tcPr>
            <w:tcW w:w="2880" w:type="dxa"/>
          </w:tcPr>
          <w:p w14:paraId="68AD0258" w14:textId="77777777" w:rsidR="00A67C89" w:rsidRDefault="00A67C89" w:rsidP="003562C5">
            <w:pPr>
              <w:suppressAutoHyphens/>
            </w:pPr>
          </w:p>
        </w:tc>
        <w:tc>
          <w:tcPr>
            <w:tcW w:w="2970" w:type="dxa"/>
          </w:tcPr>
          <w:p w14:paraId="503FE380" w14:textId="77777777" w:rsidR="00A67C89" w:rsidRDefault="00A67C89" w:rsidP="003562C5">
            <w:pPr>
              <w:suppressAutoHyphens/>
            </w:pPr>
          </w:p>
        </w:tc>
        <w:tc>
          <w:tcPr>
            <w:tcW w:w="2340" w:type="dxa"/>
          </w:tcPr>
          <w:p w14:paraId="3E07972B" w14:textId="77777777" w:rsidR="00A67C89" w:rsidRDefault="00A67C89" w:rsidP="003562C5">
            <w:pPr>
              <w:suppressAutoHyphens/>
            </w:pPr>
          </w:p>
        </w:tc>
        <w:tc>
          <w:tcPr>
            <w:tcW w:w="1350" w:type="dxa"/>
          </w:tcPr>
          <w:p w14:paraId="443F1527" w14:textId="77777777" w:rsidR="00A67C89" w:rsidRDefault="00A67C89" w:rsidP="003562C5">
            <w:pPr>
              <w:suppressAutoHyphens/>
            </w:pPr>
          </w:p>
        </w:tc>
      </w:tr>
      <w:tr w:rsidR="00A40C7B" w14:paraId="4F682956" w14:textId="77777777" w:rsidTr="594014DD">
        <w:tc>
          <w:tcPr>
            <w:tcW w:w="1366" w:type="dxa"/>
          </w:tcPr>
          <w:p w14:paraId="61233FB0" w14:textId="77777777" w:rsidR="00A40C7B" w:rsidRPr="00D76F22" w:rsidRDefault="107A1FB5" w:rsidP="003562C5">
            <w:pPr>
              <w:suppressAutoHyphens/>
              <w:rPr>
                <w:b/>
                <w:bCs/>
              </w:rPr>
            </w:pPr>
            <w:r w:rsidRPr="2A0AFCF6">
              <w:rPr>
                <w:b/>
                <w:bCs/>
              </w:rPr>
              <w:t>Week 5</w:t>
            </w:r>
          </w:p>
          <w:p w14:paraId="094F50C8" w14:textId="0077070A" w:rsidR="00D67596" w:rsidRDefault="00CD773E" w:rsidP="003562C5">
            <w:pPr>
              <w:suppressAutoHyphens/>
            </w:pPr>
            <w:r>
              <w:t>June 7</w:t>
            </w:r>
          </w:p>
        </w:tc>
        <w:tc>
          <w:tcPr>
            <w:tcW w:w="3489" w:type="dxa"/>
          </w:tcPr>
          <w:p w14:paraId="42DACD11" w14:textId="77777777" w:rsidR="00A40C7B" w:rsidRDefault="00A40C7B" w:rsidP="003562C5">
            <w:pPr>
              <w:suppressAutoHyphens/>
            </w:pPr>
          </w:p>
        </w:tc>
        <w:tc>
          <w:tcPr>
            <w:tcW w:w="2880" w:type="dxa"/>
          </w:tcPr>
          <w:p w14:paraId="5EF9D8CB" w14:textId="77777777" w:rsidR="00A40C7B" w:rsidRDefault="00A40C7B" w:rsidP="003562C5">
            <w:pPr>
              <w:suppressAutoHyphens/>
            </w:pPr>
          </w:p>
        </w:tc>
        <w:tc>
          <w:tcPr>
            <w:tcW w:w="2970" w:type="dxa"/>
          </w:tcPr>
          <w:p w14:paraId="31FED8DC" w14:textId="77777777" w:rsidR="00A40C7B" w:rsidRDefault="00A40C7B" w:rsidP="003562C5">
            <w:pPr>
              <w:suppressAutoHyphens/>
            </w:pPr>
          </w:p>
        </w:tc>
        <w:tc>
          <w:tcPr>
            <w:tcW w:w="2340" w:type="dxa"/>
          </w:tcPr>
          <w:p w14:paraId="18D24618" w14:textId="77777777" w:rsidR="00A40C7B" w:rsidRDefault="00A40C7B" w:rsidP="003562C5">
            <w:pPr>
              <w:suppressAutoHyphens/>
            </w:pPr>
          </w:p>
        </w:tc>
        <w:tc>
          <w:tcPr>
            <w:tcW w:w="1350" w:type="dxa"/>
          </w:tcPr>
          <w:p w14:paraId="55D7B5D9" w14:textId="77777777" w:rsidR="00A40C7B" w:rsidRDefault="00A40C7B" w:rsidP="003562C5">
            <w:pPr>
              <w:suppressAutoHyphens/>
            </w:pPr>
          </w:p>
        </w:tc>
      </w:tr>
      <w:tr w:rsidR="00A40C7B" w14:paraId="3426FD99" w14:textId="77777777" w:rsidTr="594014DD">
        <w:tc>
          <w:tcPr>
            <w:tcW w:w="1366" w:type="dxa"/>
          </w:tcPr>
          <w:p w14:paraId="1ACA17D4" w14:textId="77777777" w:rsidR="00A40C7B" w:rsidRPr="00D76F22" w:rsidRDefault="107A1FB5" w:rsidP="003562C5">
            <w:pPr>
              <w:suppressAutoHyphens/>
              <w:rPr>
                <w:b/>
                <w:bCs/>
              </w:rPr>
            </w:pPr>
            <w:r w:rsidRPr="2A0AFCF6">
              <w:rPr>
                <w:b/>
                <w:bCs/>
              </w:rPr>
              <w:t>Week 6</w:t>
            </w:r>
          </w:p>
          <w:p w14:paraId="6A06AA79" w14:textId="582122CB" w:rsidR="00D67596" w:rsidRDefault="00CD773E" w:rsidP="003562C5">
            <w:pPr>
              <w:suppressAutoHyphens/>
            </w:pPr>
            <w:r>
              <w:t>June 14</w:t>
            </w:r>
          </w:p>
        </w:tc>
        <w:tc>
          <w:tcPr>
            <w:tcW w:w="3489" w:type="dxa"/>
          </w:tcPr>
          <w:p w14:paraId="1CC6C2D2" w14:textId="77777777" w:rsidR="00A40C7B" w:rsidRDefault="00A40C7B" w:rsidP="00CD773E">
            <w:pPr>
              <w:suppressAutoHyphens/>
            </w:pPr>
          </w:p>
        </w:tc>
        <w:tc>
          <w:tcPr>
            <w:tcW w:w="2880" w:type="dxa"/>
          </w:tcPr>
          <w:p w14:paraId="102CA41F" w14:textId="77777777" w:rsidR="00A40C7B" w:rsidRDefault="00A40C7B" w:rsidP="003562C5">
            <w:pPr>
              <w:suppressAutoHyphens/>
            </w:pPr>
          </w:p>
        </w:tc>
        <w:tc>
          <w:tcPr>
            <w:tcW w:w="2970" w:type="dxa"/>
          </w:tcPr>
          <w:p w14:paraId="1BA0E4B9" w14:textId="77777777" w:rsidR="00A40C7B" w:rsidRDefault="00A40C7B" w:rsidP="003562C5">
            <w:pPr>
              <w:suppressAutoHyphens/>
            </w:pPr>
          </w:p>
        </w:tc>
        <w:tc>
          <w:tcPr>
            <w:tcW w:w="2340" w:type="dxa"/>
          </w:tcPr>
          <w:p w14:paraId="06734E2C" w14:textId="77777777" w:rsidR="00A40C7B" w:rsidRDefault="00A40C7B" w:rsidP="003562C5">
            <w:pPr>
              <w:suppressAutoHyphens/>
            </w:pPr>
          </w:p>
        </w:tc>
        <w:tc>
          <w:tcPr>
            <w:tcW w:w="1350" w:type="dxa"/>
          </w:tcPr>
          <w:p w14:paraId="108AB3F8" w14:textId="77777777" w:rsidR="00A40C7B" w:rsidRDefault="00A40C7B" w:rsidP="003562C5">
            <w:pPr>
              <w:suppressAutoHyphens/>
            </w:pPr>
          </w:p>
        </w:tc>
      </w:tr>
      <w:tr w:rsidR="00A40C7B" w14:paraId="3B1D97B3" w14:textId="77777777" w:rsidTr="594014DD">
        <w:tc>
          <w:tcPr>
            <w:tcW w:w="1366" w:type="dxa"/>
          </w:tcPr>
          <w:p w14:paraId="18485C1A" w14:textId="77777777" w:rsidR="00A40C7B" w:rsidRPr="00D76F22" w:rsidRDefault="00A40C7B" w:rsidP="003562C5">
            <w:pPr>
              <w:suppressAutoHyphens/>
              <w:rPr>
                <w:b/>
                <w:bCs/>
              </w:rPr>
            </w:pPr>
            <w:r w:rsidRPr="00D76F22">
              <w:rPr>
                <w:b/>
                <w:bCs/>
              </w:rPr>
              <w:t>Week 7</w:t>
            </w:r>
          </w:p>
          <w:p w14:paraId="56DB9B84" w14:textId="4DDEB263" w:rsidR="00D67596" w:rsidRDefault="00CD773E" w:rsidP="003562C5">
            <w:pPr>
              <w:suppressAutoHyphens/>
            </w:pPr>
            <w:r>
              <w:t>June 21</w:t>
            </w:r>
            <w:r w:rsidR="2BF51944">
              <w:t xml:space="preserve"> </w:t>
            </w:r>
          </w:p>
        </w:tc>
        <w:tc>
          <w:tcPr>
            <w:tcW w:w="3489" w:type="dxa"/>
          </w:tcPr>
          <w:p w14:paraId="41E9F4FD" w14:textId="438905E2" w:rsidR="00A40C7B" w:rsidRDefault="00A40C7B" w:rsidP="003562C5">
            <w:pPr>
              <w:suppressAutoHyphens/>
              <w:rPr>
                <w:i/>
                <w:iCs/>
                <w:sz w:val="20"/>
                <w:szCs w:val="20"/>
              </w:rPr>
            </w:pPr>
          </w:p>
        </w:tc>
        <w:tc>
          <w:tcPr>
            <w:tcW w:w="2880" w:type="dxa"/>
          </w:tcPr>
          <w:p w14:paraId="4768662D" w14:textId="77777777" w:rsidR="00A40C7B" w:rsidRDefault="00A40C7B" w:rsidP="003562C5">
            <w:pPr>
              <w:suppressAutoHyphens/>
            </w:pPr>
          </w:p>
        </w:tc>
        <w:tc>
          <w:tcPr>
            <w:tcW w:w="2970" w:type="dxa"/>
          </w:tcPr>
          <w:p w14:paraId="0B24A524" w14:textId="77777777" w:rsidR="00A40C7B" w:rsidRDefault="00A40C7B" w:rsidP="003562C5">
            <w:pPr>
              <w:suppressAutoHyphens/>
            </w:pPr>
          </w:p>
        </w:tc>
        <w:tc>
          <w:tcPr>
            <w:tcW w:w="2340" w:type="dxa"/>
          </w:tcPr>
          <w:p w14:paraId="17E012EC" w14:textId="77777777" w:rsidR="00A40C7B" w:rsidRDefault="00A40C7B" w:rsidP="003562C5">
            <w:pPr>
              <w:suppressAutoHyphens/>
            </w:pPr>
          </w:p>
        </w:tc>
        <w:tc>
          <w:tcPr>
            <w:tcW w:w="1350" w:type="dxa"/>
          </w:tcPr>
          <w:p w14:paraId="0A42AE18" w14:textId="77777777" w:rsidR="00A40C7B" w:rsidRDefault="00A40C7B" w:rsidP="003562C5">
            <w:pPr>
              <w:suppressAutoHyphens/>
            </w:pPr>
          </w:p>
        </w:tc>
      </w:tr>
      <w:tr w:rsidR="00FC25BF" w14:paraId="101C2671" w14:textId="77777777" w:rsidTr="594014DD">
        <w:tc>
          <w:tcPr>
            <w:tcW w:w="1366" w:type="dxa"/>
            <w:shd w:val="clear" w:color="auto" w:fill="A6C8BC"/>
          </w:tcPr>
          <w:p w14:paraId="7B6768F3" w14:textId="77777777" w:rsidR="00FC25BF" w:rsidRPr="00D76F22" w:rsidRDefault="00FC25BF" w:rsidP="003562C5">
            <w:pPr>
              <w:suppressAutoHyphens/>
              <w:rPr>
                <w:b/>
                <w:bCs/>
              </w:rPr>
            </w:pPr>
            <w:r w:rsidRPr="00D76F22">
              <w:rPr>
                <w:b/>
                <w:bCs/>
              </w:rPr>
              <w:t>Week 8</w:t>
            </w:r>
          </w:p>
          <w:p w14:paraId="795184B7" w14:textId="71BB50CF" w:rsidR="00D67596" w:rsidRDefault="00CD773E" w:rsidP="003562C5">
            <w:pPr>
              <w:suppressAutoHyphens/>
            </w:pPr>
            <w:r>
              <w:t>June 28</w:t>
            </w:r>
          </w:p>
        </w:tc>
        <w:tc>
          <w:tcPr>
            <w:tcW w:w="3489" w:type="dxa"/>
            <w:shd w:val="clear" w:color="auto" w:fill="A6C8BC"/>
          </w:tcPr>
          <w:p w14:paraId="5ED9417A" w14:textId="77777777" w:rsidR="00FC25BF" w:rsidRDefault="00FC25BF" w:rsidP="003562C5">
            <w:pPr>
              <w:suppressAutoHyphens/>
            </w:pPr>
            <w:r w:rsidRPr="00F9523F">
              <w:t>BREAK</w:t>
            </w:r>
          </w:p>
          <w:p w14:paraId="475D66C0" w14:textId="4B2DB2DB" w:rsidR="00CD773E" w:rsidRPr="00CD773E" w:rsidRDefault="00CD773E" w:rsidP="003562C5">
            <w:pPr>
              <w:suppressAutoHyphens/>
              <w:rPr>
                <w:i/>
                <w:iCs/>
                <w:sz w:val="20"/>
                <w:szCs w:val="20"/>
              </w:rPr>
            </w:pPr>
            <w:r>
              <w:rPr>
                <w:i/>
                <w:iCs/>
                <w:sz w:val="20"/>
                <w:szCs w:val="20"/>
              </w:rPr>
              <w:t xml:space="preserve">*The College is closed on </w:t>
            </w:r>
            <w:r>
              <w:rPr>
                <w:i/>
                <w:iCs/>
                <w:sz w:val="20"/>
                <w:szCs w:val="20"/>
              </w:rPr>
              <w:t>Thursday</w:t>
            </w:r>
            <w:r>
              <w:rPr>
                <w:i/>
                <w:iCs/>
                <w:sz w:val="20"/>
                <w:szCs w:val="20"/>
              </w:rPr>
              <w:t xml:space="preserve">, </w:t>
            </w:r>
            <w:r>
              <w:rPr>
                <w:i/>
                <w:iCs/>
                <w:sz w:val="20"/>
                <w:szCs w:val="20"/>
              </w:rPr>
              <w:t>July 1</w:t>
            </w:r>
            <w:r>
              <w:rPr>
                <w:i/>
                <w:iCs/>
                <w:sz w:val="20"/>
                <w:szCs w:val="20"/>
              </w:rPr>
              <w:t xml:space="preserve"> for </w:t>
            </w:r>
            <w:r>
              <w:rPr>
                <w:i/>
                <w:iCs/>
                <w:sz w:val="20"/>
                <w:szCs w:val="20"/>
              </w:rPr>
              <w:t>Canada Day</w:t>
            </w:r>
          </w:p>
        </w:tc>
        <w:tc>
          <w:tcPr>
            <w:tcW w:w="2880" w:type="dxa"/>
            <w:shd w:val="clear" w:color="auto" w:fill="A6C8BC"/>
          </w:tcPr>
          <w:p w14:paraId="653BC0C5" w14:textId="77777777" w:rsidR="00FC25BF" w:rsidRDefault="00FC25BF" w:rsidP="003562C5">
            <w:pPr>
              <w:suppressAutoHyphens/>
            </w:pPr>
            <w:r w:rsidRPr="00F9523F">
              <w:t>BREAK</w:t>
            </w:r>
          </w:p>
        </w:tc>
        <w:tc>
          <w:tcPr>
            <w:tcW w:w="2970" w:type="dxa"/>
            <w:shd w:val="clear" w:color="auto" w:fill="A6C8BC"/>
          </w:tcPr>
          <w:p w14:paraId="405F2A6C" w14:textId="77777777" w:rsidR="00FC25BF" w:rsidRDefault="00FC25BF" w:rsidP="003562C5">
            <w:pPr>
              <w:suppressAutoHyphens/>
            </w:pPr>
            <w:r w:rsidRPr="00F9523F">
              <w:t>BREAK</w:t>
            </w:r>
          </w:p>
        </w:tc>
        <w:tc>
          <w:tcPr>
            <w:tcW w:w="2340" w:type="dxa"/>
            <w:shd w:val="clear" w:color="auto" w:fill="A6C8BC"/>
          </w:tcPr>
          <w:p w14:paraId="1DEB3772" w14:textId="77777777" w:rsidR="00FC25BF" w:rsidRDefault="00FC25BF" w:rsidP="003562C5">
            <w:pPr>
              <w:suppressAutoHyphens/>
            </w:pPr>
            <w:r w:rsidRPr="00F9523F">
              <w:t>BREAK</w:t>
            </w:r>
          </w:p>
        </w:tc>
        <w:tc>
          <w:tcPr>
            <w:tcW w:w="1350" w:type="dxa"/>
            <w:shd w:val="clear" w:color="auto" w:fill="A6C8BC"/>
          </w:tcPr>
          <w:p w14:paraId="63BACB75" w14:textId="77777777" w:rsidR="00FC25BF" w:rsidRDefault="00FC25BF" w:rsidP="003562C5">
            <w:pPr>
              <w:suppressAutoHyphens/>
            </w:pPr>
          </w:p>
        </w:tc>
      </w:tr>
      <w:tr w:rsidR="00A40C7B" w14:paraId="0EB8C024" w14:textId="77777777" w:rsidTr="594014DD">
        <w:tc>
          <w:tcPr>
            <w:tcW w:w="1366" w:type="dxa"/>
          </w:tcPr>
          <w:p w14:paraId="53181752" w14:textId="77777777" w:rsidR="00A40C7B" w:rsidRPr="00D76F22" w:rsidRDefault="00A40C7B" w:rsidP="003562C5">
            <w:pPr>
              <w:suppressAutoHyphens/>
              <w:rPr>
                <w:b/>
                <w:bCs/>
              </w:rPr>
            </w:pPr>
            <w:r w:rsidRPr="00D76F22">
              <w:rPr>
                <w:b/>
                <w:bCs/>
              </w:rPr>
              <w:t>Week 9</w:t>
            </w:r>
          </w:p>
          <w:p w14:paraId="22FB75D9" w14:textId="79BD9518" w:rsidR="00D67596" w:rsidRDefault="00CD773E" w:rsidP="003562C5">
            <w:pPr>
              <w:suppressAutoHyphens/>
            </w:pPr>
            <w:r>
              <w:lastRenderedPageBreak/>
              <w:t>July 5</w:t>
            </w:r>
          </w:p>
        </w:tc>
        <w:tc>
          <w:tcPr>
            <w:tcW w:w="3489" w:type="dxa"/>
          </w:tcPr>
          <w:p w14:paraId="23E4D389" w14:textId="4686A0DB" w:rsidR="00A40C7B" w:rsidRPr="00A118B7" w:rsidRDefault="00A40C7B" w:rsidP="003562C5">
            <w:pPr>
              <w:suppressAutoHyphens/>
            </w:pPr>
          </w:p>
        </w:tc>
        <w:tc>
          <w:tcPr>
            <w:tcW w:w="2880" w:type="dxa"/>
          </w:tcPr>
          <w:p w14:paraId="1C93F01C" w14:textId="77777777" w:rsidR="00A40C7B" w:rsidRDefault="00A40C7B" w:rsidP="003562C5">
            <w:pPr>
              <w:suppressAutoHyphens/>
            </w:pPr>
          </w:p>
        </w:tc>
        <w:tc>
          <w:tcPr>
            <w:tcW w:w="2970" w:type="dxa"/>
          </w:tcPr>
          <w:p w14:paraId="726F24A1" w14:textId="77777777" w:rsidR="00A40C7B" w:rsidRDefault="00A40C7B" w:rsidP="003562C5">
            <w:pPr>
              <w:suppressAutoHyphens/>
            </w:pPr>
          </w:p>
        </w:tc>
        <w:tc>
          <w:tcPr>
            <w:tcW w:w="2340" w:type="dxa"/>
          </w:tcPr>
          <w:p w14:paraId="2CDD391D" w14:textId="77777777" w:rsidR="00A40C7B" w:rsidRDefault="00A40C7B" w:rsidP="003562C5">
            <w:pPr>
              <w:suppressAutoHyphens/>
            </w:pPr>
          </w:p>
        </w:tc>
        <w:tc>
          <w:tcPr>
            <w:tcW w:w="1350" w:type="dxa"/>
          </w:tcPr>
          <w:p w14:paraId="3DE4D47E" w14:textId="77777777" w:rsidR="00A40C7B" w:rsidRDefault="00A40C7B" w:rsidP="003562C5">
            <w:pPr>
              <w:suppressAutoHyphens/>
            </w:pPr>
          </w:p>
        </w:tc>
      </w:tr>
      <w:tr w:rsidR="00A40C7B" w14:paraId="132712C0" w14:textId="77777777" w:rsidTr="594014DD">
        <w:tc>
          <w:tcPr>
            <w:tcW w:w="1366" w:type="dxa"/>
          </w:tcPr>
          <w:p w14:paraId="38260808" w14:textId="77777777" w:rsidR="00A40C7B" w:rsidRPr="00D76F22" w:rsidRDefault="107A1FB5" w:rsidP="003562C5">
            <w:pPr>
              <w:suppressAutoHyphens/>
              <w:rPr>
                <w:b/>
                <w:bCs/>
              </w:rPr>
            </w:pPr>
            <w:r w:rsidRPr="2A0AFCF6">
              <w:rPr>
                <w:b/>
                <w:bCs/>
              </w:rPr>
              <w:t>Week 10</w:t>
            </w:r>
          </w:p>
          <w:p w14:paraId="60AFDACD" w14:textId="200A9EAD" w:rsidR="00D67596" w:rsidRDefault="00CD773E" w:rsidP="003562C5">
            <w:pPr>
              <w:suppressAutoHyphens/>
            </w:pPr>
            <w:r>
              <w:t>July 12</w:t>
            </w:r>
          </w:p>
        </w:tc>
        <w:tc>
          <w:tcPr>
            <w:tcW w:w="3489" w:type="dxa"/>
          </w:tcPr>
          <w:p w14:paraId="5569CD61" w14:textId="77777777" w:rsidR="00A40C7B" w:rsidRDefault="00A40C7B" w:rsidP="003562C5">
            <w:pPr>
              <w:suppressAutoHyphens/>
            </w:pPr>
          </w:p>
        </w:tc>
        <w:tc>
          <w:tcPr>
            <w:tcW w:w="2880" w:type="dxa"/>
          </w:tcPr>
          <w:p w14:paraId="56F8D316" w14:textId="77777777" w:rsidR="00A40C7B" w:rsidRDefault="00A40C7B" w:rsidP="003562C5">
            <w:pPr>
              <w:suppressAutoHyphens/>
            </w:pPr>
          </w:p>
        </w:tc>
        <w:tc>
          <w:tcPr>
            <w:tcW w:w="2970" w:type="dxa"/>
          </w:tcPr>
          <w:p w14:paraId="22C6CC75" w14:textId="77777777" w:rsidR="00A40C7B" w:rsidRDefault="00A40C7B" w:rsidP="003562C5">
            <w:pPr>
              <w:suppressAutoHyphens/>
            </w:pPr>
          </w:p>
        </w:tc>
        <w:tc>
          <w:tcPr>
            <w:tcW w:w="2340" w:type="dxa"/>
          </w:tcPr>
          <w:p w14:paraId="3F9E79B3" w14:textId="77777777" w:rsidR="00A40C7B" w:rsidRDefault="00A40C7B" w:rsidP="003562C5">
            <w:pPr>
              <w:suppressAutoHyphens/>
            </w:pPr>
          </w:p>
        </w:tc>
        <w:tc>
          <w:tcPr>
            <w:tcW w:w="1350" w:type="dxa"/>
          </w:tcPr>
          <w:p w14:paraId="3DAF8FA9" w14:textId="77777777" w:rsidR="00A40C7B" w:rsidRDefault="00A40C7B" w:rsidP="003562C5">
            <w:pPr>
              <w:suppressAutoHyphens/>
            </w:pPr>
          </w:p>
        </w:tc>
      </w:tr>
      <w:tr w:rsidR="00A40C7B" w14:paraId="7212C02B" w14:textId="77777777" w:rsidTr="594014DD">
        <w:tc>
          <w:tcPr>
            <w:tcW w:w="1366" w:type="dxa"/>
          </w:tcPr>
          <w:p w14:paraId="7396D634" w14:textId="77777777" w:rsidR="00A40C7B" w:rsidRPr="00D76F22" w:rsidRDefault="107A1FB5" w:rsidP="003562C5">
            <w:pPr>
              <w:suppressAutoHyphens/>
              <w:rPr>
                <w:b/>
                <w:bCs/>
              </w:rPr>
            </w:pPr>
            <w:r w:rsidRPr="2A0AFCF6">
              <w:rPr>
                <w:b/>
                <w:bCs/>
              </w:rPr>
              <w:t>Week 11</w:t>
            </w:r>
          </w:p>
          <w:p w14:paraId="5D0706BF" w14:textId="57C68CCC" w:rsidR="00D67596" w:rsidRDefault="00CD773E" w:rsidP="003562C5">
            <w:pPr>
              <w:suppressAutoHyphens/>
            </w:pPr>
            <w:r>
              <w:t>July 19</w:t>
            </w:r>
          </w:p>
        </w:tc>
        <w:tc>
          <w:tcPr>
            <w:tcW w:w="3489" w:type="dxa"/>
          </w:tcPr>
          <w:p w14:paraId="719AB3A9" w14:textId="77777777" w:rsidR="00A40C7B" w:rsidRDefault="00A40C7B" w:rsidP="00CD773E">
            <w:pPr>
              <w:suppressAutoHyphens/>
            </w:pPr>
          </w:p>
        </w:tc>
        <w:tc>
          <w:tcPr>
            <w:tcW w:w="2880" w:type="dxa"/>
          </w:tcPr>
          <w:p w14:paraId="56EB5846" w14:textId="77777777" w:rsidR="00A40C7B" w:rsidRDefault="00A40C7B" w:rsidP="003562C5">
            <w:pPr>
              <w:suppressAutoHyphens/>
            </w:pPr>
          </w:p>
        </w:tc>
        <w:tc>
          <w:tcPr>
            <w:tcW w:w="2970" w:type="dxa"/>
          </w:tcPr>
          <w:p w14:paraId="1DA65544" w14:textId="77777777" w:rsidR="00A40C7B" w:rsidRDefault="00A40C7B" w:rsidP="003562C5">
            <w:pPr>
              <w:suppressAutoHyphens/>
            </w:pPr>
          </w:p>
        </w:tc>
        <w:tc>
          <w:tcPr>
            <w:tcW w:w="2340" w:type="dxa"/>
          </w:tcPr>
          <w:p w14:paraId="1121D165" w14:textId="77777777" w:rsidR="00A40C7B" w:rsidRDefault="00A40C7B" w:rsidP="003562C5">
            <w:pPr>
              <w:suppressAutoHyphens/>
            </w:pPr>
          </w:p>
        </w:tc>
        <w:tc>
          <w:tcPr>
            <w:tcW w:w="1350" w:type="dxa"/>
          </w:tcPr>
          <w:p w14:paraId="596AD24D" w14:textId="77777777" w:rsidR="00A40C7B" w:rsidRDefault="00A40C7B" w:rsidP="003562C5">
            <w:pPr>
              <w:suppressAutoHyphens/>
            </w:pPr>
          </w:p>
        </w:tc>
      </w:tr>
      <w:tr w:rsidR="00A40C7B" w14:paraId="561B0104" w14:textId="77777777" w:rsidTr="594014DD">
        <w:tc>
          <w:tcPr>
            <w:tcW w:w="1366" w:type="dxa"/>
          </w:tcPr>
          <w:p w14:paraId="3E8DDC0E" w14:textId="77777777" w:rsidR="00A40C7B" w:rsidRPr="00D76F22" w:rsidRDefault="107A1FB5" w:rsidP="003562C5">
            <w:pPr>
              <w:suppressAutoHyphens/>
              <w:rPr>
                <w:b/>
                <w:bCs/>
              </w:rPr>
            </w:pPr>
            <w:r w:rsidRPr="2A0AFCF6">
              <w:rPr>
                <w:b/>
                <w:bCs/>
              </w:rPr>
              <w:t>Week 12</w:t>
            </w:r>
          </w:p>
          <w:p w14:paraId="5463168C" w14:textId="17590B32" w:rsidR="00D67596" w:rsidRDefault="00CD773E" w:rsidP="003562C5">
            <w:pPr>
              <w:suppressAutoHyphens/>
            </w:pPr>
            <w:r>
              <w:t>July 26</w:t>
            </w:r>
          </w:p>
        </w:tc>
        <w:tc>
          <w:tcPr>
            <w:tcW w:w="3489" w:type="dxa"/>
          </w:tcPr>
          <w:p w14:paraId="7864EC78" w14:textId="77777777" w:rsidR="00A40C7B" w:rsidRDefault="00A40C7B" w:rsidP="003562C5">
            <w:pPr>
              <w:suppressAutoHyphens/>
            </w:pPr>
          </w:p>
        </w:tc>
        <w:tc>
          <w:tcPr>
            <w:tcW w:w="2880" w:type="dxa"/>
          </w:tcPr>
          <w:p w14:paraId="52D0C236" w14:textId="77777777" w:rsidR="00A40C7B" w:rsidRDefault="00A40C7B" w:rsidP="003562C5">
            <w:pPr>
              <w:suppressAutoHyphens/>
            </w:pPr>
          </w:p>
        </w:tc>
        <w:tc>
          <w:tcPr>
            <w:tcW w:w="2970" w:type="dxa"/>
          </w:tcPr>
          <w:p w14:paraId="2DB76CF5" w14:textId="77777777" w:rsidR="00A40C7B" w:rsidRDefault="00A40C7B" w:rsidP="003562C5">
            <w:pPr>
              <w:suppressAutoHyphens/>
            </w:pPr>
          </w:p>
        </w:tc>
        <w:tc>
          <w:tcPr>
            <w:tcW w:w="2340" w:type="dxa"/>
          </w:tcPr>
          <w:p w14:paraId="70DBB696" w14:textId="77777777" w:rsidR="00A40C7B" w:rsidRDefault="00A40C7B" w:rsidP="003562C5">
            <w:pPr>
              <w:suppressAutoHyphens/>
            </w:pPr>
          </w:p>
        </w:tc>
        <w:tc>
          <w:tcPr>
            <w:tcW w:w="1350" w:type="dxa"/>
          </w:tcPr>
          <w:p w14:paraId="37F8928D" w14:textId="77777777" w:rsidR="00A40C7B" w:rsidRDefault="00A40C7B" w:rsidP="003562C5">
            <w:pPr>
              <w:suppressAutoHyphens/>
            </w:pPr>
          </w:p>
        </w:tc>
      </w:tr>
      <w:tr w:rsidR="00A40C7B" w14:paraId="03690DE0" w14:textId="77777777" w:rsidTr="594014DD">
        <w:tc>
          <w:tcPr>
            <w:tcW w:w="1366" w:type="dxa"/>
          </w:tcPr>
          <w:p w14:paraId="57D20FE4" w14:textId="77777777" w:rsidR="00A40C7B" w:rsidRPr="00D76F22" w:rsidRDefault="107A1FB5" w:rsidP="003562C5">
            <w:pPr>
              <w:suppressAutoHyphens/>
              <w:rPr>
                <w:b/>
                <w:bCs/>
              </w:rPr>
            </w:pPr>
            <w:r w:rsidRPr="2A0AFCF6">
              <w:rPr>
                <w:b/>
                <w:bCs/>
              </w:rPr>
              <w:t>Week 13</w:t>
            </w:r>
          </w:p>
          <w:p w14:paraId="6502CF77" w14:textId="25559730" w:rsidR="00D67596" w:rsidRDefault="00CD773E" w:rsidP="003562C5">
            <w:pPr>
              <w:suppressAutoHyphens/>
            </w:pPr>
            <w:r>
              <w:t>Aug 2</w:t>
            </w:r>
          </w:p>
        </w:tc>
        <w:tc>
          <w:tcPr>
            <w:tcW w:w="3489" w:type="dxa"/>
          </w:tcPr>
          <w:p w14:paraId="4DB6CEC2" w14:textId="21C09CEC" w:rsidR="00CD773E" w:rsidRDefault="00CD773E" w:rsidP="00CD773E">
            <w:pPr>
              <w:suppressAutoHyphens/>
              <w:rPr>
                <w:i/>
                <w:iCs/>
                <w:sz w:val="20"/>
                <w:szCs w:val="20"/>
              </w:rPr>
            </w:pPr>
            <w:r>
              <w:rPr>
                <w:i/>
                <w:iCs/>
                <w:sz w:val="20"/>
                <w:szCs w:val="20"/>
              </w:rPr>
              <w:t xml:space="preserve">*The College is closed </w:t>
            </w:r>
            <w:r>
              <w:rPr>
                <w:i/>
                <w:iCs/>
                <w:sz w:val="20"/>
                <w:szCs w:val="20"/>
              </w:rPr>
              <w:t>on Monday</w:t>
            </w:r>
            <w:r>
              <w:rPr>
                <w:i/>
                <w:iCs/>
                <w:sz w:val="20"/>
                <w:szCs w:val="20"/>
              </w:rPr>
              <w:t xml:space="preserve">, </w:t>
            </w:r>
            <w:r>
              <w:rPr>
                <w:i/>
                <w:iCs/>
                <w:sz w:val="20"/>
                <w:szCs w:val="20"/>
              </w:rPr>
              <w:t>August 2</w:t>
            </w:r>
            <w:r>
              <w:rPr>
                <w:i/>
                <w:iCs/>
                <w:sz w:val="20"/>
                <w:szCs w:val="20"/>
              </w:rPr>
              <w:t xml:space="preserve"> for </w:t>
            </w:r>
            <w:r>
              <w:rPr>
                <w:i/>
                <w:iCs/>
                <w:sz w:val="20"/>
                <w:szCs w:val="20"/>
              </w:rPr>
              <w:t>Civic Holiday</w:t>
            </w:r>
          </w:p>
          <w:p w14:paraId="37DE0057" w14:textId="6F406610" w:rsidR="00A40C7B" w:rsidRDefault="00A40C7B" w:rsidP="003562C5">
            <w:pPr>
              <w:suppressAutoHyphens/>
            </w:pPr>
          </w:p>
        </w:tc>
        <w:tc>
          <w:tcPr>
            <w:tcW w:w="2880" w:type="dxa"/>
          </w:tcPr>
          <w:p w14:paraId="5ABFE9F6" w14:textId="77777777" w:rsidR="00A40C7B" w:rsidRDefault="00A40C7B" w:rsidP="003562C5">
            <w:pPr>
              <w:suppressAutoHyphens/>
            </w:pPr>
          </w:p>
        </w:tc>
        <w:tc>
          <w:tcPr>
            <w:tcW w:w="2970" w:type="dxa"/>
          </w:tcPr>
          <w:p w14:paraId="0F7F72D6" w14:textId="77777777" w:rsidR="00A40C7B" w:rsidRDefault="00A40C7B" w:rsidP="003562C5">
            <w:pPr>
              <w:suppressAutoHyphens/>
            </w:pPr>
          </w:p>
        </w:tc>
        <w:tc>
          <w:tcPr>
            <w:tcW w:w="2340" w:type="dxa"/>
          </w:tcPr>
          <w:p w14:paraId="276547DF" w14:textId="77777777" w:rsidR="00A40C7B" w:rsidRDefault="00A40C7B" w:rsidP="003562C5">
            <w:pPr>
              <w:suppressAutoHyphens/>
            </w:pPr>
          </w:p>
        </w:tc>
        <w:tc>
          <w:tcPr>
            <w:tcW w:w="1350" w:type="dxa"/>
          </w:tcPr>
          <w:p w14:paraId="7382FE77" w14:textId="77777777" w:rsidR="00A40C7B" w:rsidRDefault="00A40C7B" w:rsidP="003562C5">
            <w:pPr>
              <w:suppressAutoHyphens/>
            </w:pPr>
          </w:p>
        </w:tc>
      </w:tr>
      <w:tr w:rsidR="00A40C7B" w14:paraId="00DC9A7B" w14:textId="77777777" w:rsidTr="594014DD">
        <w:tc>
          <w:tcPr>
            <w:tcW w:w="1366" w:type="dxa"/>
          </w:tcPr>
          <w:p w14:paraId="78E2E452" w14:textId="3694A53E" w:rsidR="00A40C7B" w:rsidRPr="00D76F22" w:rsidRDefault="107A1FB5" w:rsidP="003562C5">
            <w:pPr>
              <w:suppressAutoHyphens/>
              <w:rPr>
                <w:b/>
                <w:bCs/>
              </w:rPr>
            </w:pPr>
            <w:r w:rsidRPr="2A0AFCF6">
              <w:rPr>
                <w:b/>
                <w:bCs/>
              </w:rPr>
              <w:t>Week 14</w:t>
            </w:r>
          </w:p>
          <w:p w14:paraId="7045FA8D" w14:textId="22EDFE38" w:rsidR="00D67596" w:rsidRDefault="00CD773E" w:rsidP="003562C5">
            <w:pPr>
              <w:suppressAutoHyphens/>
            </w:pPr>
            <w:r>
              <w:t>Aug 9</w:t>
            </w:r>
          </w:p>
        </w:tc>
        <w:tc>
          <w:tcPr>
            <w:tcW w:w="3489" w:type="dxa"/>
          </w:tcPr>
          <w:p w14:paraId="47A9EB8F" w14:textId="51E34EE5" w:rsidR="00A40C7B" w:rsidRDefault="0049308A" w:rsidP="003562C5">
            <w:pPr>
              <w:suppressAutoHyphens/>
            </w:pPr>
            <w:r>
              <w:rPr>
                <w:i/>
                <w:iCs/>
                <w:sz w:val="20"/>
                <w:szCs w:val="18"/>
              </w:rPr>
              <w:t xml:space="preserve"> </w:t>
            </w:r>
          </w:p>
        </w:tc>
        <w:tc>
          <w:tcPr>
            <w:tcW w:w="2880" w:type="dxa"/>
          </w:tcPr>
          <w:p w14:paraId="5CBE9BFF" w14:textId="77777777" w:rsidR="00A40C7B" w:rsidRDefault="00A40C7B" w:rsidP="003562C5">
            <w:pPr>
              <w:suppressAutoHyphens/>
            </w:pPr>
          </w:p>
        </w:tc>
        <w:tc>
          <w:tcPr>
            <w:tcW w:w="2970" w:type="dxa"/>
          </w:tcPr>
          <w:p w14:paraId="177377AE" w14:textId="77777777" w:rsidR="00A40C7B" w:rsidRDefault="00A40C7B" w:rsidP="003562C5">
            <w:pPr>
              <w:suppressAutoHyphens/>
            </w:pPr>
          </w:p>
        </w:tc>
        <w:tc>
          <w:tcPr>
            <w:tcW w:w="2340" w:type="dxa"/>
          </w:tcPr>
          <w:p w14:paraId="43C31338" w14:textId="77777777" w:rsidR="00A40C7B" w:rsidRDefault="00A40C7B" w:rsidP="003562C5">
            <w:pPr>
              <w:suppressAutoHyphens/>
            </w:pPr>
          </w:p>
        </w:tc>
        <w:tc>
          <w:tcPr>
            <w:tcW w:w="1350" w:type="dxa"/>
          </w:tcPr>
          <w:p w14:paraId="2DC53059" w14:textId="77777777" w:rsidR="00A40C7B" w:rsidRDefault="00A40C7B" w:rsidP="003562C5">
            <w:pPr>
              <w:suppressAutoHyphens/>
            </w:pPr>
          </w:p>
        </w:tc>
      </w:tr>
      <w:tr w:rsidR="00EC24AE" w14:paraId="1EC17984" w14:textId="77777777" w:rsidTr="594014DD">
        <w:tc>
          <w:tcPr>
            <w:tcW w:w="1366" w:type="dxa"/>
          </w:tcPr>
          <w:p w14:paraId="57781C4E" w14:textId="77777777" w:rsidR="00EC24AE" w:rsidRPr="00D76F22" w:rsidRDefault="00EC24AE" w:rsidP="003562C5">
            <w:pPr>
              <w:suppressAutoHyphens/>
              <w:rPr>
                <w:b/>
                <w:bCs/>
              </w:rPr>
            </w:pPr>
            <w:r w:rsidRPr="00D76F22">
              <w:rPr>
                <w:b/>
                <w:bCs/>
              </w:rPr>
              <w:t>Week 15</w:t>
            </w:r>
          </w:p>
          <w:p w14:paraId="3330FD42" w14:textId="59D45F48" w:rsidR="00EC24AE" w:rsidRPr="00264A3D" w:rsidRDefault="00CD773E" w:rsidP="003562C5">
            <w:pPr>
              <w:suppressAutoHyphens/>
            </w:pPr>
            <w:r>
              <w:t>Aug 16</w:t>
            </w:r>
          </w:p>
        </w:tc>
        <w:tc>
          <w:tcPr>
            <w:tcW w:w="3489" w:type="dxa"/>
          </w:tcPr>
          <w:p w14:paraId="7C8D7537" w14:textId="267CA122" w:rsidR="00EC24AE" w:rsidRPr="00CD773E" w:rsidRDefault="758231EB" w:rsidP="003562C5">
            <w:pPr>
              <w:suppressAutoHyphens/>
              <w:rPr>
                <w:rFonts w:eastAsia="Arial" w:cs="Arial"/>
                <w:sz w:val="20"/>
                <w:szCs w:val="20"/>
              </w:rPr>
            </w:pPr>
            <w:r w:rsidRPr="00CD773E">
              <w:rPr>
                <w:rFonts w:eastAsia="Calibri" w:cs="Arial"/>
                <w:i/>
                <w:iCs/>
                <w:sz w:val="20"/>
                <w:szCs w:val="20"/>
              </w:rPr>
              <w:t xml:space="preserve">*Exam week begins Saturday, </w:t>
            </w:r>
            <w:r w:rsidR="00A3632E" w:rsidRPr="00CD773E">
              <w:rPr>
                <w:rFonts w:eastAsia="Calibri" w:cs="Arial"/>
                <w:i/>
                <w:iCs/>
                <w:sz w:val="20"/>
                <w:szCs w:val="20"/>
              </w:rPr>
              <w:t>A</w:t>
            </w:r>
            <w:r w:rsidR="00CD773E" w:rsidRPr="00CD773E">
              <w:rPr>
                <w:rFonts w:eastAsia="Calibri" w:cs="Arial"/>
                <w:i/>
                <w:iCs/>
                <w:sz w:val="20"/>
                <w:szCs w:val="20"/>
              </w:rPr>
              <w:t>ugust</w:t>
            </w:r>
            <w:r w:rsidR="00424CCD" w:rsidRPr="00CD773E">
              <w:rPr>
                <w:rFonts w:eastAsia="Calibri" w:cs="Arial"/>
                <w:i/>
                <w:iCs/>
                <w:sz w:val="20"/>
                <w:szCs w:val="20"/>
              </w:rPr>
              <w:t xml:space="preserve"> 1</w:t>
            </w:r>
            <w:r w:rsidR="00CD773E" w:rsidRPr="00CD773E">
              <w:rPr>
                <w:rFonts w:eastAsia="Calibri" w:cs="Arial"/>
                <w:i/>
                <w:iCs/>
                <w:sz w:val="20"/>
                <w:szCs w:val="20"/>
              </w:rPr>
              <w:t>4</w:t>
            </w:r>
            <w:r w:rsidRPr="00CD773E">
              <w:rPr>
                <w:rFonts w:eastAsia="Calibri" w:cs="Arial"/>
                <w:i/>
                <w:iCs/>
                <w:sz w:val="20"/>
                <w:szCs w:val="20"/>
              </w:rPr>
              <w:t>, and continues to Saturday</w:t>
            </w:r>
            <w:r w:rsidR="00424CCD" w:rsidRPr="00CD773E">
              <w:rPr>
                <w:rFonts w:eastAsia="Calibri" w:cs="Arial"/>
                <w:i/>
                <w:iCs/>
                <w:sz w:val="20"/>
                <w:szCs w:val="20"/>
              </w:rPr>
              <w:t xml:space="preserve">, </w:t>
            </w:r>
            <w:r w:rsidR="00CD773E" w:rsidRPr="00CD773E">
              <w:rPr>
                <w:rFonts w:eastAsia="Calibri" w:cs="Arial"/>
                <w:i/>
                <w:iCs/>
                <w:sz w:val="20"/>
                <w:szCs w:val="20"/>
              </w:rPr>
              <w:t>August</w:t>
            </w:r>
            <w:r w:rsidR="00424CCD" w:rsidRPr="00CD773E">
              <w:rPr>
                <w:rFonts w:eastAsia="Calibri" w:cs="Arial"/>
                <w:i/>
                <w:iCs/>
                <w:sz w:val="20"/>
                <w:szCs w:val="20"/>
              </w:rPr>
              <w:t xml:space="preserve"> </w:t>
            </w:r>
            <w:r w:rsidR="00A3632E" w:rsidRPr="00CD773E">
              <w:rPr>
                <w:rFonts w:eastAsia="Calibri" w:cs="Arial"/>
                <w:i/>
                <w:iCs/>
                <w:sz w:val="20"/>
                <w:szCs w:val="20"/>
              </w:rPr>
              <w:t>2</w:t>
            </w:r>
            <w:r w:rsidR="00CD773E" w:rsidRPr="00CD773E">
              <w:rPr>
                <w:rFonts w:eastAsia="Calibri" w:cs="Arial"/>
                <w:i/>
                <w:iCs/>
                <w:sz w:val="20"/>
                <w:szCs w:val="20"/>
              </w:rPr>
              <w:t>1</w:t>
            </w:r>
            <w:r w:rsidRPr="00CD773E">
              <w:rPr>
                <w:rFonts w:eastAsia="Calibri" w:cs="Arial"/>
                <w:i/>
                <w:iCs/>
                <w:sz w:val="20"/>
                <w:szCs w:val="20"/>
              </w:rPr>
              <w:t>.</w:t>
            </w:r>
          </w:p>
          <w:p w14:paraId="79709E1F" w14:textId="5BCEEF28" w:rsidR="00EC24AE" w:rsidRDefault="00EC24AE" w:rsidP="003562C5">
            <w:pPr>
              <w:suppressAutoHyphens/>
              <w:rPr>
                <w:rFonts w:eastAsia="Arial" w:cs="Arial"/>
                <w:i/>
                <w:iCs/>
                <w:color w:val="000000" w:themeColor="text1"/>
                <w:sz w:val="20"/>
                <w:szCs w:val="20"/>
              </w:rPr>
            </w:pPr>
          </w:p>
        </w:tc>
        <w:tc>
          <w:tcPr>
            <w:tcW w:w="2880" w:type="dxa"/>
          </w:tcPr>
          <w:p w14:paraId="706F0099" w14:textId="77777777" w:rsidR="00EC24AE" w:rsidRDefault="00EC24AE" w:rsidP="003562C5">
            <w:pPr>
              <w:suppressAutoHyphens/>
            </w:pPr>
          </w:p>
        </w:tc>
        <w:tc>
          <w:tcPr>
            <w:tcW w:w="2970" w:type="dxa"/>
          </w:tcPr>
          <w:p w14:paraId="6D76D8CD" w14:textId="77777777" w:rsidR="00EC24AE" w:rsidRDefault="00EC24AE" w:rsidP="003562C5">
            <w:pPr>
              <w:suppressAutoHyphens/>
            </w:pPr>
          </w:p>
        </w:tc>
        <w:tc>
          <w:tcPr>
            <w:tcW w:w="2340" w:type="dxa"/>
          </w:tcPr>
          <w:p w14:paraId="03682DFB" w14:textId="77777777" w:rsidR="00EC24AE" w:rsidRDefault="00EC24AE" w:rsidP="003562C5">
            <w:pPr>
              <w:suppressAutoHyphens/>
            </w:pPr>
          </w:p>
        </w:tc>
        <w:tc>
          <w:tcPr>
            <w:tcW w:w="1350" w:type="dxa"/>
          </w:tcPr>
          <w:p w14:paraId="4EB8B340" w14:textId="77777777" w:rsidR="00EC24AE" w:rsidRDefault="00EC24AE" w:rsidP="003562C5">
            <w:pPr>
              <w:suppressAutoHyphens/>
            </w:pPr>
          </w:p>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2A0AFCF6">
        <w:rPr>
          <w:b/>
          <w:bCs/>
          <w:i/>
          <w:iCs/>
          <w:highlight w:val="yellow"/>
          <w:u w:val="single"/>
        </w:rPr>
        <w:t>Please select/modify ONE of the options below, and delete the others:</w:t>
      </w:r>
    </w:p>
    <w:p w14:paraId="0E7D05D7" w14:textId="361E577B" w:rsidR="00EA560B" w:rsidRDefault="2CABA4D3" w:rsidP="2A0AFCF6">
      <w:pPr>
        <w:spacing w:line="257" w:lineRule="auto"/>
      </w:pPr>
      <w:r w:rsidRPr="2A0AFCF6">
        <w:rPr>
          <w:rFonts w:eastAsia="Arial" w:cs="Arial"/>
          <w:b/>
          <w:bCs/>
          <w:szCs w:val="24"/>
        </w:rPr>
        <w:t>Scenario 1: Use Prohibited</w:t>
      </w:r>
    </w:p>
    <w:p w14:paraId="00F4CCC6" w14:textId="5DCFEC98" w:rsidR="00EA560B" w:rsidRDefault="2CABA4D3" w:rsidP="2A0AFCF6">
      <w:pPr>
        <w:spacing w:line="257" w:lineRule="auto"/>
      </w:pPr>
      <w:r w:rsidRPr="2A0AFCF6">
        <w:rPr>
          <w:rFonts w:eastAsia="Arial" w:cs="Arial"/>
          <w:szCs w:val="24"/>
        </w:rPr>
        <w:t>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outcomes.</w:t>
      </w:r>
    </w:p>
    <w:p w14:paraId="3F573EFA" w14:textId="35EA4EDE" w:rsidR="00EA560B" w:rsidRDefault="2CABA4D3" w:rsidP="2A0AFCF6">
      <w:pPr>
        <w:spacing w:line="257" w:lineRule="auto"/>
      </w:pPr>
      <w:r w:rsidRPr="2A0AFCF6">
        <w:rPr>
          <w:rFonts w:eastAsia="Arial" w:cs="Arial"/>
          <w:szCs w:val="24"/>
        </w:rPr>
        <w:t xml:space="preserve"> </w:t>
      </w:r>
    </w:p>
    <w:p w14:paraId="519C04A4" w14:textId="0425B696" w:rsidR="00EA560B" w:rsidRDefault="2CABA4D3" w:rsidP="54C529EF">
      <w:pPr>
        <w:spacing w:line="257" w:lineRule="auto"/>
        <w:rPr>
          <w:rFonts w:eastAsia="Arial" w:cs="Arial"/>
        </w:rPr>
      </w:pPr>
      <w:r w:rsidRPr="54C529EF">
        <w:rPr>
          <w:rFonts w:eastAsia="Arial" w:cs="Arial"/>
        </w:rPr>
        <w:t xml:space="preserve">Under </w:t>
      </w:r>
      <w:hyperlink r:id="rId15">
        <w:r w:rsidR="35B4CBAE" w:rsidRPr="54C529EF">
          <w:rPr>
            <w:rStyle w:val="Hyperlink"/>
            <w:rFonts w:eastAsia="Arial" w:cs="Arial"/>
            <w:szCs w:val="24"/>
          </w:rPr>
          <w:t>Algonquin College Policy AA48 – Academic Integrity</w:t>
        </w:r>
      </w:hyperlink>
      <w:r w:rsidRPr="54C529EF">
        <w:rPr>
          <w:rFonts w:eastAsia="Arial" w:cs="Arial"/>
        </w:rPr>
        <w:t xml:space="preserve">, “Unauthorized Content Generation (UCG):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xml:space="preserve">).”  </w:t>
      </w:r>
      <w:r>
        <w:br/>
      </w:r>
      <w:r>
        <w:br/>
      </w:r>
    </w:p>
    <w:p w14:paraId="6D180387" w14:textId="192B00DF" w:rsidR="00EA560B" w:rsidRDefault="2CABA4D3" w:rsidP="2A0AFCF6">
      <w:pPr>
        <w:spacing w:line="257" w:lineRule="auto"/>
      </w:pPr>
      <w:r w:rsidRPr="2A0AFCF6">
        <w:rPr>
          <w:rFonts w:eastAsia="Arial" w:cs="Arial"/>
          <w:b/>
          <w:bCs/>
          <w:szCs w:val="24"/>
        </w:rPr>
        <w:t>Scenario 2a: Some Use Permitted</w:t>
      </w:r>
    </w:p>
    <w:p w14:paraId="7738D822" w14:textId="682C2E54" w:rsidR="00EA560B" w:rsidRDefault="2CABA4D3" w:rsidP="2A0AFCF6">
      <w:pPr>
        <w:spacing w:line="257" w:lineRule="auto"/>
      </w:pPr>
      <w:r w:rsidRPr="2A0AFCF6">
        <w:rPr>
          <w:rFonts w:eastAsia="Arial" w:cs="Arial"/>
          <w:szCs w:val="24"/>
        </w:rPr>
        <w:t>Students may use generative AI in this course in accordance with the guidelines outlined by the instructor for each assessment, provided that the use of generative AI is cited following instructions communicated in the Weekly Schedule.</w:t>
      </w:r>
    </w:p>
    <w:p w14:paraId="283255FC" w14:textId="133F44D7" w:rsidR="00EA560B" w:rsidRDefault="2CABA4D3" w:rsidP="2A0AFCF6">
      <w:pPr>
        <w:spacing w:line="257" w:lineRule="auto"/>
      </w:pPr>
      <w:r w:rsidRPr="2A0AFCF6">
        <w:rPr>
          <w:rFonts w:eastAsia="Arial" w:cs="Arial"/>
          <w:szCs w:val="24"/>
        </w:rPr>
        <w:t xml:space="preserve"> </w:t>
      </w:r>
    </w:p>
    <w:p w14:paraId="07B0110E" w14:textId="532773EC" w:rsidR="00EA560B" w:rsidRDefault="2CABA4D3" w:rsidP="54C529EF">
      <w:pPr>
        <w:spacing w:line="257" w:lineRule="auto"/>
        <w:rPr>
          <w:rFonts w:eastAsia="Arial" w:cs="Arial"/>
        </w:rPr>
      </w:pPr>
      <w:r w:rsidRPr="54C529EF">
        <w:rPr>
          <w:rFonts w:eastAsia="Arial" w:cs="Arial"/>
        </w:rPr>
        <w:t xml:space="preserve">Under </w:t>
      </w:r>
      <w:hyperlink r:id="rId16">
        <w:r w:rsidR="157D1717" w:rsidRPr="54C529EF">
          <w:rPr>
            <w:rStyle w:val="Hyperlink"/>
            <w:rFonts w:eastAsia="Arial" w:cs="Arial"/>
            <w:szCs w:val="24"/>
          </w:rPr>
          <w:t>Algonquin College Policy AA48 – Academic Integrity</w:t>
        </w:r>
      </w:hyperlink>
      <w:r w:rsidR="157D1717" w:rsidRPr="54C529EF">
        <w:rPr>
          <w:rFonts w:eastAsia="Arial" w:cs="Arial"/>
          <w:color w:val="000000" w:themeColor="text1"/>
          <w:szCs w:val="24"/>
        </w:rPr>
        <w:t>,</w:t>
      </w:r>
      <w:r w:rsidRPr="54C529EF">
        <w:rPr>
          <w:rFonts w:eastAsia="Arial" w:cs="Arial"/>
        </w:rPr>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Pr>
          <w:rFonts w:eastAsia="Arial" w:cs="Arial"/>
        </w:rPr>
        <w:t xml:space="preserve"> </w:t>
      </w:r>
      <w:r>
        <w:br/>
      </w:r>
    </w:p>
    <w:p w14:paraId="7C6E0EE1" w14:textId="6565D06A" w:rsidR="00EA560B" w:rsidRDefault="2CABA4D3" w:rsidP="2A0AFCF6">
      <w:pPr>
        <w:spacing w:line="257" w:lineRule="auto"/>
      </w:pPr>
      <w:r w:rsidRPr="2A0AFCF6">
        <w:rPr>
          <w:rFonts w:eastAsia="Arial" w:cs="Arial"/>
          <w:b/>
          <w:bCs/>
          <w:szCs w:val="24"/>
        </w:rPr>
        <w:t>Scenario 2b: Some Use Permitted</w:t>
      </w:r>
    </w:p>
    <w:p w14:paraId="70901AA9" w14:textId="5501457D" w:rsidR="00EA560B" w:rsidRDefault="2CABA4D3" w:rsidP="2A0AFCF6">
      <w:pPr>
        <w:spacing w:line="257" w:lineRule="auto"/>
      </w:pPr>
      <w:r w:rsidRPr="2A0AFCF6">
        <w:rPr>
          <w:rFonts w:eastAsia="Arial" w:cs="Arial"/>
          <w:szCs w:val="24"/>
        </w:rP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8F11168" w14:textId="18119561" w:rsidR="00EA560B" w:rsidRDefault="2CABA4D3" w:rsidP="2A0AFCF6">
      <w:pPr>
        <w:spacing w:line="257" w:lineRule="auto"/>
      </w:pPr>
      <w:r w:rsidRPr="2A0AFCF6">
        <w:rPr>
          <w:rFonts w:eastAsia="Arial" w:cs="Arial"/>
          <w:szCs w:val="24"/>
        </w:rPr>
        <w:t xml:space="preserve"> </w:t>
      </w:r>
    </w:p>
    <w:p w14:paraId="64EBFB12" w14:textId="732F87C8" w:rsidR="00EA560B" w:rsidRDefault="2CABA4D3" w:rsidP="54C529EF">
      <w:pPr>
        <w:spacing w:line="257" w:lineRule="auto"/>
        <w:rPr>
          <w:rFonts w:eastAsia="Arial" w:cs="Arial"/>
        </w:rPr>
      </w:pPr>
      <w:r w:rsidRPr="54C529EF">
        <w:rPr>
          <w:rFonts w:eastAsia="Arial" w:cs="Arial"/>
        </w:rPr>
        <w:lastRenderedPageBreak/>
        <w:t xml:space="preserve">Under </w:t>
      </w:r>
      <w:hyperlink r:id="rId17">
        <w:r w:rsidR="4C1DD5BC" w:rsidRPr="54C529EF">
          <w:rPr>
            <w:rStyle w:val="Hyperlink"/>
            <w:rFonts w:eastAsia="Arial" w:cs="Arial"/>
            <w:szCs w:val="24"/>
          </w:rPr>
          <w:t>Algonquin College Policy AA48 – Academic Integrity</w:t>
        </w:r>
      </w:hyperlink>
      <w:r w:rsidR="4C1DD5BC" w:rsidRPr="54C529EF">
        <w:rPr>
          <w:rFonts w:eastAsia="Arial" w:cs="Arial"/>
          <w:color w:val="000000" w:themeColor="text1"/>
          <w:szCs w:val="24"/>
        </w:rPr>
        <w:t>,</w:t>
      </w:r>
      <w:r w:rsidRPr="54C529EF">
        <w:rPr>
          <w:rFonts w:eastAsia="Arial" w:cs="Arial"/>
        </w:rPr>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Pr>
          <w:rFonts w:eastAsia="Arial" w:cs="Arial"/>
        </w:rPr>
        <w:t xml:space="preserve"> </w:t>
      </w:r>
      <w:r>
        <w:br/>
      </w:r>
    </w:p>
    <w:p w14:paraId="200A7CAD" w14:textId="78E6D0DA" w:rsidR="00EA560B" w:rsidRDefault="2CABA4D3" w:rsidP="2A0AFCF6">
      <w:pPr>
        <w:spacing w:line="257" w:lineRule="auto"/>
      </w:pPr>
      <w:r w:rsidRPr="2A0AFCF6">
        <w:rPr>
          <w:rFonts w:eastAsia="Arial" w:cs="Arial"/>
          <w:b/>
          <w:bCs/>
          <w:szCs w:val="24"/>
        </w:rPr>
        <w:t>Scenario 3: Unrestricted Use</w:t>
      </w:r>
    </w:p>
    <w:p w14:paraId="72140833" w14:textId="53C22544" w:rsidR="00EA560B" w:rsidRDefault="2CABA4D3" w:rsidP="2A0AFCF6">
      <w:pPr>
        <w:spacing w:line="257" w:lineRule="auto"/>
      </w:pPr>
      <w:r w:rsidRPr="2A0AFCF6">
        <w:rPr>
          <w:rFonts w:eastAsia="Arial" w:cs="Arial"/>
          <w:szCs w:val="24"/>
        </w:rPr>
        <w:t>Students may use generative AI throughout this course in a way that enhances their learning, provided that the use of generative AI is cited following instructions communicated in the Weekly Schedule. When uncertain, students should reach out to their professor, who will clarify as necessary.</w:t>
      </w:r>
    </w:p>
    <w:p w14:paraId="6F0D53F2" w14:textId="6C96CC24" w:rsidR="00EA560B" w:rsidRDefault="2CABA4D3" w:rsidP="2A0AFCF6">
      <w:pPr>
        <w:spacing w:line="257" w:lineRule="auto"/>
      </w:pPr>
      <w:r w:rsidRPr="2A0AFCF6">
        <w:rPr>
          <w:rFonts w:eastAsia="Arial" w:cs="Arial"/>
          <w:szCs w:val="24"/>
        </w:rPr>
        <w:t xml:space="preserve"> </w:t>
      </w:r>
    </w:p>
    <w:p w14:paraId="51A8255D" w14:textId="0B0DCED2" w:rsidR="00EA560B" w:rsidRDefault="2CABA4D3" w:rsidP="2A0AFCF6">
      <w:pPr>
        <w:pStyle w:val="Heading1"/>
      </w:pPr>
      <w:r w:rsidRPr="2A0AFCF6">
        <w:rPr>
          <w:rFonts w:eastAsia="Arial" w:cs="Arial"/>
          <w:bCs/>
          <w:szCs w:val="28"/>
        </w:rPr>
        <w:t>Other Important Information</w:t>
      </w:r>
    </w:p>
    <w:p w14:paraId="49905811" w14:textId="1680C4B7" w:rsidR="00EA560B" w:rsidRDefault="2CABA4D3" w:rsidP="2A0AFCF6">
      <w:pPr>
        <w:spacing w:line="257" w:lineRule="auto"/>
      </w:pPr>
      <w:r w:rsidRPr="2A0AFCF6">
        <w:rPr>
          <w:rFonts w:eastAsia="Arial" w:cs="Arial"/>
          <w:i/>
          <w:iCs/>
          <w:szCs w:val="24"/>
        </w:rPr>
        <w:t>Examples of information to include in this section:</w:t>
      </w:r>
    </w:p>
    <w:p w14:paraId="2DACC7D5" w14:textId="36E1B76A"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Details regarding learning activities such as synchronous or asynchronous</w:t>
      </w:r>
    </w:p>
    <w:p w14:paraId="22D018E0" w14:textId="55884BB8"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Classroom policies specific to the course section (e.g., attendance, classroom etiquette)</w:t>
      </w:r>
    </w:p>
    <w:p w14:paraId="3028F67D" w14:textId="6298D960"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 xml:space="preserve">Process/expectations regarding late assignments and extensions </w:t>
      </w:r>
    </w:p>
    <w:p w14:paraId="457F89E0" w14:textId="77C628EE"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Relevant College services</w:t>
      </w:r>
    </w:p>
    <w:p w14:paraId="08F3F80C" w14:textId="6FDC3D24" w:rsidR="00EA560B" w:rsidRDefault="00EA560B" w:rsidP="00EA560B"/>
    <w:sectPr w:rsidR="00EA560B"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93B6" w14:textId="77777777" w:rsidR="00164A96" w:rsidRDefault="00164A96" w:rsidP="008C2C65">
      <w:r>
        <w:separator/>
      </w:r>
    </w:p>
  </w:endnote>
  <w:endnote w:type="continuationSeparator" w:id="0">
    <w:p w14:paraId="1B6C4633" w14:textId="77777777" w:rsidR="00164A96" w:rsidRDefault="00164A96"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1462" w14:textId="77777777" w:rsidR="00164A96" w:rsidRDefault="00164A96" w:rsidP="008C2C65">
      <w:r>
        <w:separator/>
      </w:r>
    </w:p>
  </w:footnote>
  <w:footnote w:type="continuationSeparator" w:id="0">
    <w:p w14:paraId="2C20DA50" w14:textId="77777777" w:rsidR="00164A96" w:rsidRDefault="00164A96"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8F16"/>
    <w:multiLevelType w:val="hybridMultilevel"/>
    <w:tmpl w:val="FFFFFFFF"/>
    <w:lvl w:ilvl="0" w:tplc="F8A21AAC">
      <w:start w:val="1"/>
      <w:numFmt w:val="bullet"/>
      <w:lvlText w:val="·"/>
      <w:lvlJc w:val="left"/>
      <w:pPr>
        <w:ind w:left="720" w:hanging="360"/>
      </w:pPr>
      <w:rPr>
        <w:rFonts w:ascii="Symbol" w:hAnsi="Symbol" w:hint="default"/>
      </w:rPr>
    </w:lvl>
    <w:lvl w:ilvl="1" w:tplc="934C590A">
      <w:start w:val="1"/>
      <w:numFmt w:val="bullet"/>
      <w:lvlText w:val="o"/>
      <w:lvlJc w:val="left"/>
      <w:pPr>
        <w:ind w:left="1440" w:hanging="360"/>
      </w:pPr>
      <w:rPr>
        <w:rFonts w:ascii="Courier New" w:hAnsi="Courier New" w:hint="default"/>
      </w:rPr>
    </w:lvl>
    <w:lvl w:ilvl="2" w:tplc="64C8D7D6">
      <w:start w:val="1"/>
      <w:numFmt w:val="bullet"/>
      <w:lvlText w:val=""/>
      <w:lvlJc w:val="left"/>
      <w:pPr>
        <w:ind w:left="2160" w:hanging="360"/>
      </w:pPr>
      <w:rPr>
        <w:rFonts w:ascii="Wingdings" w:hAnsi="Wingdings" w:hint="default"/>
      </w:rPr>
    </w:lvl>
    <w:lvl w:ilvl="3" w:tplc="DFA66D20">
      <w:start w:val="1"/>
      <w:numFmt w:val="bullet"/>
      <w:lvlText w:val=""/>
      <w:lvlJc w:val="left"/>
      <w:pPr>
        <w:ind w:left="2880" w:hanging="360"/>
      </w:pPr>
      <w:rPr>
        <w:rFonts w:ascii="Symbol" w:hAnsi="Symbol" w:hint="default"/>
      </w:rPr>
    </w:lvl>
    <w:lvl w:ilvl="4" w:tplc="BD9A4494">
      <w:start w:val="1"/>
      <w:numFmt w:val="bullet"/>
      <w:lvlText w:val="o"/>
      <w:lvlJc w:val="left"/>
      <w:pPr>
        <w:ind w:left="3600" w:hanging="360"/>
      </w:pPr>
      <w:rPr>
        <w:rFonts w:ascii="Courier New" w:hAnsi="Courier New" w:hint="default"/>
      </w:rPr>
    </w:lvl>
    <w:lvl w:ilvl="5" w:tplc="394A2842">
      <w:start w:val="1"/>
      <w:numFmt w:val="bullet"/>
      <w:lvlText w:val=""/>
      <w:lvlJc w:val="left"/>
      <w:pPr>
        <w:ind w:left="4320" w:hanging="360"/>
      </w:pPr>
      <w:rPr>
        <w:rFonts w:ascii="Wingdings" w:hAnsi="Wingdings" w:hint="default"/>
      </w:rPr>
    </w:lvl>
    <w:lvl w:ilvl="6" w:tplc="B0F2DD42">
      <w:start w:val="1"/>
      <w:numFmt w:val="bullet"/>
      <w:lvlText w:val=""/>
      <w:lvlJc w:val="left"/>
      <w:pPr>
        <w:ind w:left="5040" w:hanging="360"/>
      </w:pPr>
      <w:rPr>
        <w:rFonts w:ascii="Symbol" w:hAnsi="Symbol" w:hint="default"/>
      </w:rPr>
    </w:lvl>
    <w:lvl w:ilvl="7" w:tplc="D2688ED2">
      <w:start w:val="1"/>
      <w:numFmt w:val="bullet"/>
      <w:lvlText w:val="o"/>
      <w:lvlJc w:val="left"/>
      <w:pPr>
        <w:ind w:left="5760" w:hanging="360"/>
      </w:pPr>
      <w:rPr>
        <w:rFonts w:ascii="Courier New" w:hAnsi="Courier New" w:hint="default"/>
      </w:rPr>
    </w:lvl>
    <w:lvl w:ilvl="8" w:tplc="A1281A9E">
      <w:start w:val="1"/>
      <w:numFmt w:val="bullet"/>
      <w:lvlText w:val=""/>
      <w:lvlJc w:val="left"/>
      <w:pPr>
        <w:ind w:left="6480" w:hanging="360"/>
      </w:pPr>
      <w:rPr>
        <w:rFonts w:ascii="Wingdings" w:hAnsi="Wingdings" w:hint="default"/>
      </w:rPr>
    </w:lvl>
  </w:abstractNum>
  <w:abstractNum w:abstractNumId="1"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865">
    <w:abstractNumId w:val="0"/>
  </w:num>
  <w:num w:numId="2" w16cid:durableId="361366651">
    <w:abstractNumId w:val="1"/>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19C6"/>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569CD"/>
    <w:rsid w:val="001624C7"/>
    <w:rsid w:val="00164A96"/>
    <w:rsid w:val="001672D9"/>
    <w:rsid w:val="0016744A"/>
    <w:rsid w:val="00171804"/>
    <w:rsid w:val="001A0161"/>
    <w:rsid w:val="001A3530"/>
    <w:rsid w:val="001B0971"/>
    <w:rsid w:val="001B4D25"/>
    <w:rsid w:val="001E18D9"/>
    <w:rsid w:val="001E3FDA"/>
    <w:rsid w:val="00205377"/>
    <w:rsid w:val="00205CAB"/>
    <w:rsid w:val="0021110B"/>
    <w:rsid w:val="00216D6D"/>
    <w:rsid w:val="002170FD"/>
    <w:rsid w:val="0023121E"/>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562C5"/>
    <w:rsid w:val="003607F1"/>
    <w:rsid w:val="00390F3F"/>
    <w:rsid w:val="003A7AA9"/>
    <w:rsid w:val="003B0A9D"/>
    <w:rsid w:val="003B0BE2"/>
    <w:rsid w:val="003C2DC7"/>
    <w:rsid w:val="003E173E"/>
    <w:rsid w:val="003F319A"/>
    <w:rsid w:val="003F58EA"/>
    <w:rsid w:val="003F7770"/>
    <w:rsid w:val="00416807"/>
    <w:rsid w:val="00424CCD"/>
    <w:rsid w:val="00463019"/>
    <w:rsid w:val="0046303D"/>
    <w:rsid w:val="00475FC4"/>
    <w:rsid w:val="004922D1"/>
    <w:rsid w:val="0049308A"/>
    <w:rsid w:val="00493478"/>
    <w:rsid w:val="004A2EFD"/>
    <w:rsid w:val="004A7A5F"/>
    <w:rsid w:val="004B49F2"/>
    <w:rsid w:val="004D15B8"/>
    <w:rsid w:val="004E3842"/>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940CE"/>
    <w:rsid w:val="007A7FF9"/>
    <w:rsid w:val="007B1DE2"/>
    <w:rsid w:val="007B5C78"/>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3632E"/>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D773E"/>
    <w:rsid w:val="00CF1662"/>
    <w:rsid w:val="00CF7006"/>
    <w:rsid w:val="00D066D4"/>
    <w:rsid w:val="00D15866"/>
    <w:rsid w:val="00D24801"/>
    <w:rsid w:val="00D315F9"/>
    <w:rsid w:val="00D33100"/>
    <w:rsid w:val="00D33580"/>
    <w:rsid w:val="00D41883"/>
    <w:rsid w:val="00D62271"/>
    <w:rsid w:val="00D67596"/>
    <w:rsid w:val="00D71734"/>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259A"/>
    <w:rsid w:val="00F751F6"/>
    <w:rsid w:val="00F8761A"/>
    <w:rsid w:val="00F92350"/>
    <w:rsid w:val="00F9523F"/>
    <w:rsid w:val="00F97FF3"/>
    <w:rsid w:val="00FB7649"/>
    <w:rsid w:val="00FC25BF"/>
    <w:rsid w:val="00FC647D"/>
    <w:rsid w:val="00FD66F9"/>
    <w:rsid w:val="00FE5387"/>
    <w:rsid w:val="011C13F7"/>
    <w:rsid w:val="028D57B6"/>
    <w:rsid w:val="07363E1B"/>
    <w:rsid w:val="0F4532B0"/>
    <w:rsid w:val="1035D8D2"/>
    <w:rsid w:val="107A1FB5"/>
    <w:rsid w:val="11A16792"/>
    <w:rsid w:val="157D1717"/>
    <w:rsid w:val="18D7BD96"/>
    <w:rsid w:val="193C74CB"/>
    <w:rsid w:val="1A071297"/>
    <w:rsid w:val="1D66C66A"/>
    <w:rsid w:val="1DEC6CC7"/>
    <w:rsid w:val="1EBA6E8B"/>
    <w:rsid w:val="2518D391"/>
    <w:rsid w:val="28DF04D2"/>
    <w:rsid w:val="2974ED84"/>
    <w:rsid w:val="2A0AFCF6"/>
    <w:rsid w:val="2A82180E"/>
    <w:rsid w:val="2B367777"/>
    <w:rsid w:val="2B891F29"/>
    <w:rsid w:val="2BF51944"/>
    <w:rsid w:val="2CABA4D3"/>
    <w:rsid w:val="2E0138E2"/>
    <w:rsid w:val="2E76A572"/>
    <w:rsid w:val="31D1A015"/>
    <w:rsid w:val="35B4CBAE"/>
    <w:rsid w:val="35F9EA19"/>
    <w:rsid w:val="3811F0E2"/>
    <w:rsid w:val="391477B0"/>
    <w:rsid w:val="39391DAE"/>
    <w:rsid w:val="3ABA0BF8"/>
    <w:rsid w:val="3B5F4B33"/>
    <w:rsid w:val="3C6B00D1"/>
    <w:rsid w:val="4026CEF5"/>
    <w:rsid w:val="4BE3A8B3"/>
    <w:rsid w:val="4C1DD5BC"/>
    <w:rsid w:val="4CCAE487"/>
    <w:rsid w:val="51550F7A"/>
    <w:rsid w:val="51709505"/>
    <w:rsid w:val="51BBD662"/>
    <w:rsid w:val="54C529EF"/>
    <w:rsid w:val="580DD394"/>
    <w:rsid w:val="594014DD"/>
    <w:rsid w:val="5994BAAD"/>
    <w:rsid w:val="5DF3202E"/>
    <w:rsid w:val="5EEC5A0A"/>
    <w:rsid w:val="60ABD884"/>
    <w:rsid w:val="61281768"/>
    <w:rsid w:val="6246CD79"/>
    <w:rsid w:val="63294EB0"/>
    <w:rsid w:val="66D909FB"/>
    <w:rsid w:val="69FA2A3A"/>
    <w:rsid w:val="6A5E5CF5"/>
    <w:rsid w:val="6D7E3751"/>
    <w:rsid w:val="74029F4A"/>
    <w:rsid w:val="74C8405C"/>
    <w:rsid w:val="758231EB"/>
    <w:rsid w:val="793ED40A"/>
    <w:rsid w:val="7D0B9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6/03/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6/03/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6/03/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8" ma:contentTypeDescription="Create a new document." ma:contentTypeScope="" ma:versionID="40e534b5f8a203fbd2373cfa19522d75">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7dfb56eb6f23c6301884d0179638c456"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EDF4B553-3E6D-4146-B5B7-AB3D6A01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C:\Users\rancour\Downloads\Weekly Schedule_Template_F23_mc.dotx</Template>
  <TotalTime>7</TotalTime>
  <Pages>5</Pages>
  <Words>1040</Words>
  <Characters>6047</Characters>
  <Application>Microsoft Office Word</Application>
  <DocSecurity>0</DocSecurity>
  <Lines>318</Lines>
  <Paragraphs>136</Paragraphs>
  <ScaleCrop>false</ScaleCrop>
  <Company>ALGONQUIN COLLEGE</Company>
  <LinksUpToDate>false</LinksUpToDate>
  <CharactersWithSpaces>6951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Melissa Malloy</cp:lastModifiedBy>
  <cp:revision>3</cp:revision>
  <cp:lastPrinted>2013-11-13T14:46:00Z</cp:lastPrinted>
  <dcterms:created xsi:type="dcterms:W3CDTF">2026-04-09T18:11:00Z</dcterms:created>
  <dcterms:modified xsi:type="dcterms:W3CDTF">2026-04-09T18:22:00Z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y fmtid="{D5CDD505-2E9C-101B-9397-08002B2CF9AE}" pid="4" name="docLang">
    <vt:lpwstr>en</vt:lpwstr>
  </property>
</Properties>
</file>